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E06E13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№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392"/>
      </w:tblGrid>
      <w:tr w:rsidR="004D3BC8" w:rsidRPr="00742D4E" w:rsidTr="00B1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2" w:type="dxa"/>
          </w:tcPr>
          <w:p w:rsidR="002C3052" w:rsidRPr="002C3052" w:rsidRDefault="002C3052" w:rsidP="002C3052">
            <w:pPr>
              <w:spacing w:before="0"/>
              <w:ind w:left="-105" w:firstLine="0"/>
            </w:pPr>
            <w:r w:rsidRPr="002C3052">
              <w:t>О внесен</w:t>
            </w:r>
            <w:r w:rsidR="00160543">
              <w:t xml:space="preserve">ии изменений в приказ комитета </w:t>
            </w:r>
            <w:r w:rsidRPr="002C3052">
              <w:t>транспорта и автомобильных дорог Курской области от 09.07.2021 № 169</w:t>
            </w:r>
            <w:r w:rsidR="00160543">
              <w:t xml:space="preserve"> </w:t>
            </w:r>
          </w:p>
          <w:p w:rsidR="004D3BC8" w:rsidRPr="00742D4E" w:rsidRDefault="004D3BC8" w:rsidP="00935245">
            <w:pPr>
              <w:spacing w:before="0"/>
              <w:ind w:left="-105" w:firstLine="0"/>
            </w:pPr>
          </w:p>
        </w:tc>
      </w:tr>
    </w:tbl>
    <w:p w:rsidR="001B3C9F" w:rsidRDefault="001B3C9F" w:rsidP="002C3E1F">
      <w:pPr>
        <w:spacing w:before="0"/>
        <w:ind w:firstLine="720"/>
      </w:pPr>
      <w:r w:rsidRPr="00D80802">
        <w:t>В соответствии с постановлени</w:t>
      </w:r>
      <w:r w:rsidR="002C3E1F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2C3E1F" w:rsidRPr="002C3E1F">
        <w:t xml:space="preserve"> </w:t>
      </w:r>
      <w:r w:rsidR="00FE4114">
        <w:t xml:space="preserve">от 05.03.2011 № 65-пг «Об утверждении Положения </w:t>
      </w:r>
      <w:r w:rsidR="00FE4114">
        <w:br/>
        <w:t xml:space="preserve">о Министерстве транспорта и автомобильных дорог Курской области», </w:t>
      </w:r>
      <w:r w:rsidR="00FE4114">
        <w:br/>
      </w:r>
      <w:r w:rsidR="002C3E1F">
        <w:t xml:space="preserve">от 11.11.2022 </w:t>
      </w:r>
      <w:r w:rsidR="00FE4114">
        <w:t xml:space="preserve">№ 339-пг «О внесении изменений </w:t>
      </w:r>
      <w:r w:rsidR="002C3E1F">
        <w:t xml:space="preserve">в постановление Губернатора Курской области от 27.08.2010 № 343-пг», </w:t>
      </w:r>
    </w:p>
    <w:p w:rsidR="002C3E1F" w:rsidRDefault="002C3E1F" w:rsidP="002C3E1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935245" w:rsidRDefault="00145A98" w:rsidP="004542A6">
      <w:pPr>
        <w:spacing w:before="0"/>
        <w:ind w:firstLine="709"/>
      </w:pPr>
      <w:r w:rsidRPr="00742D4E">
        <w:t xml:space="preserve">1. </w:t>
      </w:r>
      <w:r w:rsidR="004542A6">
        <w:t xml:space="preserve">В наименовании, пункте 1, пункте 2 </w:t>
      </w:r>
      <w:r w:rsidR="00A1688F">
        <w:t>приказа</w:t>
      </w:r>
      <w:r w:rsidR="00935245">
        <w:t xml:space="preserve"> </w:t>
      </w:r>
      <w:r w:rsidR="004542A6">
        <w:t xml:space="preserve">комитета транспорта </w:t>
      </w:r>
      <w:r w:rsidR="004542A6">
        <w:br/>
        <w:t xml:space="preserve">и автомобильных дорог Курской области от 09.07.2021 № 169 </w:t>
      </w:r>
      <w:r w:rsidR="004542A6">
        <w:br/>
        <w:t xml:space="preserve">«Об образовании комиссии по соблюдению требований к служебному поведению государственных гражданских служащих Курской области </w:t>
      </w:r>
      <w:r w:rsidR="004542A6">
        <w:br/>
        <w:t xml:space="preserve">и руководителей государственных учреждений Курской области, </w:t>
      </w:r>
      <w:r w:rsidR="004542A6">
        <w:br/>
        <w:t xml:space="preserve">в отношении которых комитет транспорта и автомобильных дорог Курской области осуществляет функции и полномочия учредителя, и урегулированию конфликта интересов в комитете транспорта и автомобильных дорог Курской области» (в редакции приказа от 24.08.2022 № 193) </w:t>
      </w:r>
      <w:r w:rsidR="00935245">
        <w:t>слов</w:t>
      </w:r>
      <w:r w:rsidR="004542A6">
        <w:t>о</w:t>
      </w:r>
      <w:r w:rsidR="00935245">
        <w:t xml:space="preserve"> «комитет» </w:t>
      </w:r>
      <w:r w:rsidR="004542A6">
        <w:br/>
      </w:r>
      <w:r w:rsidR="00935245">
        <w:t>в соответствующих падежах заменить слов</w:t>
      </w:r>
      <w:r w:rsidR="004542A6">
        <w:t>ом</w:t>
      </w:r>
      <w:r w:rsidR="00935245">
        <w:t xml:space="preserve"> «Министерство</w:t>
      </w:r>
      <w:r w:rsidR="004542A6">
        <w:t>»</w:t>
      </w:r>
      <w:r w:rsidR="00C66CB7">
        <w:t xml:space="preserve"> </w:t>
      </w:r>
      <w:r w:rsidR="004542A6">
        <w:br/>
      </w:r>
      <w:r w:rsidR="00C66CB7">
        <w:t>в соответствующих падежах</w:t>
      </w:r>
      <w:r w:rsidR="004542A6">
        <w:t>.</w:t>
      </w:r>
    </w:p>
    <w:p w:rsidR="00F1163A" w:rsidRDefault="00F1163A" w:rsidP="004542A6">
      <w:pPr>
        <w:spacing w:before="0"/>
        <w:ind w:firstLine="709"/>
      </w:pPr>
      <w:r>
        <w:t>2. В преамбуле указанного приказа с</w:t>
      </w:r>
      <w:r w:rsidRPr="00F1163A">
        <w:t xml:space="preserve">лова </w:t>
      </w:r>
      <w:r>
        <w:t>«</w:t>
      </w:r>
      <w:r w:rsidRPr="00F1163A">
        <w:t>исполнительных органах государственной власти</w:t>
      </w:r>
      <w:r>
        <w:t>»</w:t>
      </w:r>
      <w:r w:rsidRPr="00F1163A">
        <w:t xml:space="preserve"> заменить </w:t>
      </w:r>
      <w:r>
        <w:t>словами «исполнительных органах»</w:t>
      </w:r>
      <w:r w:rsidRPr="00F1163A">
        <w:t>.</w:t>
      </w:r>
    </w:p>
    <w:p w:rsidR="00B541CB" w:rsidRDefault="00336490" w:rsidP="0018487E">
      <w:pPr>
        <w:pStyle w:val="aa"/>
        <w:spacing w:before="0"/>
        <w:ind w:left="0" w:firstLine="709"/>
      </w:pPr>
      <w:r>
        <w:t>3</w:t>
      </w:r>
      <w:r w:rsidR="00935245">
        <w:t>.</w:t>
      </w:r>
      <w:r w:rsidR="00D65ED4">
        <w:t xml:space="preserve"> </w:t>
      </w:r>
      <w:r w:rsidR="00B541CB">
        <w:t xml:space="preserve">В </w:t>
      </w:r>
      <w:r w:rsidR="007B4275">
        <w:t>Состав ком</w:t>
      </w:r>
      <w:r w:rsidR="00B541CB">
        <w:t xml:space="preserve">иссии по соблюдению требований </w:t>
      </w:r>
      <w:r w:rsidR="007B4275">
        <w:t xml:space="preserve">к служебному поведению государственных гражданских служащих Курской области </w:t>
      </w:r>
      <w:r w:rsidR="00B541CB">
        <w:br/>
      </w:r>
      <w:r w:rsidR="007B4275">
        <w:t xml:space="preserve">и руководителей государственных учреждений Курской области, </w:t>
      </w:r>
      <w:r w:rsidR="00B541CB">
        <w:br/>
      </w:r>
      <w:r w:rsidR="007B4275">
        <w:lastRenderedPageBreak/>
        <w:t xml:space="preserve">в отношении которых комитет транспорта и автомобильных дорог Курской области осуществляет функции и полномочия учредителя, </w:t>
      </w:r>
      <w:r w:rsidR="007B4275">
        <w:br/>
        <w:t xml:space="preserve">и урегулированию конфликта интересов в комитете транспорта </w:t>
      </w:r>
      <w:r w:rsidR="007B4275">
        <w:br/>
        <w:t>и автомобильных дорог Курской области (далее – Комиссия), утвержденн</w:t>
      </w:r>
      <w:r w:rsidR="004542A6">
        <w:t>ый</w:t>
      </w:r>
      <w:r w:rsidR="007B4275">
        <w:t xml:space="preserve"> </w:t>
      </w:r>
      <w:r w:rsidR="0018487E">
        <w:t xml:space="preserve">указанным </w:t>
      </w:r>
      <w:r w:rsidR="00B541CB">
        <w:t>приказом</w:t>
      </w:r>
      <w:r w:rsidR="004542A6">
        <w:t>, внести следующие изменения</w:t>
      </w:r>
      <w:r w:rsidR="00B541CB">
        <w:t>:</w:t>
      </w:r>
    </w:p>
    <w:p w:rsidR="00C66CB7" w:rsidRDefault="00B541CB" w:rsidP="0018487E">
      <w:pPr>
        <w:pStyle w:val="aa"/>
        <w:spacing w:before="0"/>
        <w:ind w:left="0" w:firstLine="709"/>
      </w:pPr>
      <w:r>
        <w:t>1) слов</w:t>
      </w:r>
      <w:r w:rsidR="004542A6">
        <w:t>о</w:t>
      </w:r>
      <w:r>
        <w:t xml:space="preserve"> «комитет» в соответствующих падежах заменить слов</w:t>
      </w:r>
      <w:r w:rsidR="004542A6">
        <w:t>ом «Министерство</w:t>
      </w:r>
      <w:r w:rsidR="0018487E">
        <w:t>» в соответствующих падежах, слова «председател</w:t>
      </w:r>
      <w:r w:rsidR="00336490">
        <w:t>я</w:t>
      </w:r>
      <w:r w:rsidR="0018487E">
        <w:t xml:space="preserve"> комитета» заменить слов</w:t>
      </w:r>
      <w:r w:rsidR="004542A6">
        <w:t>ом</w:t>
      </w:r>
      <w:r w:rsidR="0018487E">
        <w:t xml:space="preserve"> «министр</w:t>
      </w:r>
      <w:r w:rsidR="00336490">
        <w:t>а»</w:t>
      </w:r>
      <w:r w:rsidR="00C66CB7">
        <w:t>;</w:t>
      </w:r>
    </w:p>
    <w:p w:rsidR="007B4275" w:rsidRDefault="00B541CB" w:rsidP="0018487E">
      <w:pPr>
        <w:pStyle w:val="aa"/>
        <w:spacing w:before="0"/>
        <w:ind w:left="0" w:firstLine="709"/>
      </w:pPr>
      <w:r>
        <w:t xml:space="preserve">2) </w:t>
      </w:r>
      <w:r w:rsidR="00754D13">
        <w:t xml:space="preserve">слова </w:t>
      </w:r>
      <w:r w:rsidR="007B4275">
        <w:t xml:space="preserve">«В.В. Федорук – начальник управления транспорта комитета транспорта и автомобильных дорог Курской области» </w:t>
      </w:r>
      <w:r w:rsidR="00754D13">
        <w:t xml:space="preserve">заменить </w:t>
      </w:r>
      <w:r w:rsidR="007B4275">
        <w:t>словами «С.А. Грамчакова – начальник управления транспорта Министерства транспорта и автомо</w:t>
      </w:r>
      <w:r w:rsidR="0018487E">
        <w:t>бильных дорог Курской области».</w:t>
      </w:r>
    </w:p>
    <w:p w:rsidR="00F1163A" w:rsidRDefault="00336490" w:rsidP="00FA554D">
      <w:pPr>
        <w:pStyle w:val="aa"/>
        <w:spacing w:before="0"/>
        <w:ind w:left="0" w:firstLine="709"/>
      </w:pPr>
      <w:r>
        <w:t>4</w:t>
      </w:r>
      <w:r w:rsidR="0018487E" w:rsidRPr="00742D4E">
        <w:t xml:space="preserve">. </w:t>
      </w:r>
      <w:r w:rsidR="0018487E">
        <w:t>В Положени</w:t>
      </w:r>
      <w:r w:rsidR="00F1163A">
        <w:t>е</w:t>
      </w:r>
      <w:r w:rsidR="0018487E">
        <w:t xml:space="preserve"> о </w:t>
      </w:r>
      <w:r w:rsidR="004542A6">
        <w:t>К</w:t>
      </w:r>
      <w:r w:rsidR="0018487E">
        <w:t xml:space="preserve">омиссии, </w:t>
      </w:r>
      <w:r w:rsidR="00F1163A">
        <w:t>утвержденное</w:t>
      </w:r>
      <w:r w:rsidR="0018487E">
        <w:t xml:space="preserve"> указанным приказом, </w:t>
      </w:r>
      <w:r w:rsidR="00F1163A">
        <w:t>внести следующие изменения:</w:t>
      </w:r>
    </w:p>
    <w:p w:rsidR="00FA554D" w:rsidRDefault="00F1163A" w:rsidP="00FA554D">
      <w:pPr>
        <w:pStyle w:val="aa"/>
        <w:spacing w:before="0"/>
        <w:ind w:left="0" w:firstLine="709"/>
      </w:pPr>
      <w:r>
        <w:t xml:space="preserve">1) </w:t>
      </w:r>
      <w:r w:rsidR="0018487E">
        <w:t>слов</w:t>
      </w:r>
      <w:r w:rsidR="00BA262B">
        <w:t>а</w:t>
      </w:r>
      <w:r w:rsidR="0018487E">
        <w:t xml:space="preserve"> «комитет»</w:t>
      </w:r>
      <w:r w:rsidR="00BA262B">
        <w:t>, «Комитет»</w:t>
      </w:r>
      <w:r w:rsidR="0018487E">
        <w:t xml:space="preserve"> в соответствующих падежах заменить слов</w:t>
      </w:r>
      <w:r w:rsidR="000F40A9">
        <w:t>ом</w:t>
      </w:r>
      <w:r w:rsidR="0018487E">
        <w:t xml:space="preserve"> «Министерство</w:t>
      </w:r>
      <w:r w:rsidR="000F40A9">
        <w:t>»</w:t>
      </w:r>
      <w:r w:rsidR="0018487E">
        <w:t xml:space="preserve"> </w:t>
      </w:r>
      <w:r w:rsidR="00FA554D">
        <w:t>в соответствующих падежах, слова «председатель Комитета» в соответствующих падежах заменить слов</w:t>
      </w:r>
      <w:r w:rsidR="000F40A9">
        <w:t>ом</w:t>
      </w:r>
      <w:r w:rsidR="00FA554D">
        <w:t xml:space="preserve"> «м</w:t>
      </w:r>
      <w:bookmarkStart w:id="0" w:name="_GoBack"/>
      <w:bookmarkEnd w:id="0"/>
      <w:r w:rsidR="00FA554D">
        <w:t>ин</w:t>
      </w:r>
      <w:r w:rsidR="00061988">
        <w:t xml:space="preserve">истр» </w:t>
      </w:r>
      <w:r w:rsidR="00D17442">
        <w:br/>
      </w:r>
      <w:r w:rsidR="00061988">
        <w:t>в соответствующих падежах;</w:t>
      </w:r>
    </w:p>
    <w:p w:rsidR="00F1163A" w:rsidRDefault="00F1163A" w:rsidP="00FA554D">
      <w:pPr>
        <w:pStyle w:val="aa"/>
        <w:spacing w:before="0"/>
        <w:ind w:left="0" w:firstLine="709"/>
      </w:pPr>
      <w:r>
        <w:t xml:space="preserve">2) в пункте 2 </w:t>
      </w:r>
      <w:r w:rsidRPr="00F1163A">
        <w:t>слова «исполнительных органах государственной власти» заменить с</w:t>
      </w:r>
      <w:r w:rsidR="00061988">
        <w:t>ловами «исполнительных органах»;</w:t>
      </w:r>
    </w:p>
    <w:p w:rsidR="005C6759" w:rsidRDefault="005C6759" w:rsidP="00FA554D">
      <w:pPr>
        <w:pStyle w:val="aa"/>
        <w:spacing w:before="0"/>
        <w:ind w:left="0" w:firstLine="709"/>
      </w:pPr>
      <w:r>
        <w:t xml:space="preserve">3) </w:t>
      </w:r>
      <w:r w:rsidRPr="005C6759">
        <w:t xml:space="preserve">в пункте 2 слова </w:t>
      </w:r>
      <w:r w:rsidR="00061988">
        <w:t>«</w:t>
      </w:r>
      <w:r w:rsidRPr="005C6759">
        <w:t>постановлениями Губернатора Курской области, Администрации Курской области,</w:t>
      </w:r>
      <w:r w:rsidR="00061988">
        <w:t>»</w:t>
      </w:r>
      <w:r w:rsidR="00A43166">
        <w:t xml:space="preserve"> исключить;</w:t>
      </w:r>
    </w:p>
    <w:p w:rsidR="00D17442" w:rsidRDefault="00A43166" w:rsidP="00D17442">
      <w:pPr>
        <w:pStyle w:val="aa"/>
        <w:spacing w:before="0"/>
        <w:ind w:left="0" w:firstLine="709"/>
      </w:pPr>
      <w:r>
        <w:t xml:space="preserve">4) в </w:t>
      </w:r>
      <w:r w:rsidRPr="00A43166">
        <w:t xml:space="preserve">пункт </w:t>
      </w:r>
      <w:r>
        <w:t>15</w:t>
      </w:r>
      <w:r w:rsidRPr="00A43166">
        <w:t xml:space="preserve">.1 после слова </w:t>
      </w:r>
      <w:r>
        <w:t>«</w:t>
      </w:r>
      <w:r w:rsidRPr="00A43166">
        <w:t>отчество</w:t>
      </w:r>
      <w:r>
        <w:t>»</w:t>
      </w:r>
      <w:r w:rsidRPr="00A43166">
        <w:t xml:space="preserve"> дополнить словами </w:t>
      </w:r>
      <w:r w:rsidR="00D17442">
        <w:br/>
      </w:r>
      <w:r>
        <w:t>«</w:t>
      </w:r>
      <w:r w:rsidRPr="00A43166">
        <w:t>(при наличии)</w:t>
      </w:r>
      <w:r>
        <w:t>»</w:t>
      </w:r>
      <w:r w:rsidR="00D17442">
        <w:t>.</w:t>
      </w:r>
    </w:p>
    <w:p w:rsidR="00AD49FF" w:rsidRPr="00742D4E" w:rsidRDefault="00336490" w:rsidP="006D10EE">
      <w:pPr>
        <w:tabs>
          <w:tab w:val="left" w:pos="993"/>
        </w:tabs>
        <w:spacing w:before="0"/>
        <w:ind w:firstLine="709"/>
      </w:pPr>
      <w:r>
        <w:t>5</w:t>
      </w:r>
      <w:r w:rsidR="00D565E1" w:rsidRPr="00742D4E">
        <w:t>. Приказ вступает в силу со дня его подписания.</w:t>
      </w:r>
    </w:p>
    <w:p w:rsidR="00D565E1" w:rsidRPr="00742D4E" w:rsidRDefault="00336490" w:rsidP="00134E55">
      <w:pPr>
        <w:tabs>
          <w:tab w:val="left" w:pos="993"/>
        </w:tabs>
        <w:spacing w:before="0"/>
        <w:ind w:firstLine="709"/>
      </w:pPr>
      <w:r>
        <w:t>6</w:t>
      </w:r>
      <w:r w:rsidR="00D565E1" w:rsidRPr="00742D4E">
        <w:t xml:space="preserve">. Контроль за исполнением настоящего приказа оставляю за собой.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722"/>
        <w:gridCol w:w="4634"/>
      </w:tblGrid>
      <w:tr w:rsidR="00542D80" w:rsidRPr="00742D4E" w:rsidTr="00E14A7F">
        <w:trPr>
          <w:trHeight w:val="549"/>
        </w:trPr>
        <w:tc>
          <w:tcPr>
            <w:tcW w:w="4722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634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E14A7F">
              <w:t xml:space="preserve">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 w:rsidSect="00FA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701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59" w:rsidRDefault="005C6759">
      <w:r>
        <w:separator/>
      </w:r>
    </w:p>
  </w:endnote>
  <w:endnote w:type="continuationSeparator" w:id="0">
    <w:p w:rsidR="005C6759" w:rsidRDefault="005C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9" w:rsidRDefault="005C67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9" w:rsidRDefault="005C67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9" w:rsidRDefault="005C67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59" w:rsidRDefault="005C6759">
      <w:r>
        <w:separator/>
      </w:r>
    </w:p>
  </w:footnote>
  <w:footnote w:type="continuationSeparator" w:id="0">
    <w:p w:rsidR="005C6759" w:rsidRDefault="005C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9" w:rsidRDefault="005C67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9" w:rsidRPr="00CD3F63" w:rsidRDefault="005C6759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9" w:rsidRDefault="005C67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61988"/>
    <w:rsid w:val="000F40A9"/>
    <w:rsid w:val="001053CC"/>
    <w:rsid w:val="00120AD9"/>
    <w:rsid w:val="00134E55"/>
    <w:rsid w:val="00145A98"/>
    <w:rsid w:val="00160543"/>
    <w:rsid w:val="001654F1"/>
    <w:rsid w:val="0018487E"/>
    <w:rsid w:val="00191780"/>
    <w:rsid w:val="001B3C9F"/>
    <w:rsid w:val="00217B7E"/>
    <w:rsid w:val="00225A7D"/>
    <w:rsid w:val="002350E1"/>
    <w:rsid w:val="00253B92"/>
    <w:rsid w:val="002924A7"/>
    <w:rsid w:val="00294731"/>
    <w:rsid w:val="002C3052"/>
    <w:rsid w:val="002C3E1F"/>
    <w:rsid w:val="00336490"/>
    <w:rsid w:val="003657A3"/>
    <w:rsid w:val="00371F4B"/>
    <w:rsid w:val="003926A1"/>
    <w:rsid w:val="003A2D90"/>
    <w:rsid w:val="003B4C90"/>
    <w:rsid w:val="003C5902"/>
    <w:rsid w:val="003E32C6"/>
    <w:rsid w:val="004542A6"/>
    <w:rsid w:val="004D3BC8"/>
    <w:rsid w:val="004D3C0A"/>
    <w:rsid w:val="00520463"/>
    <w:rsid w:val="00542D80"/>
    <w:rsid w:val="005C6759"/>
    <w:rsid w:val="00602811"/>
    <w:rsid w:val="00605F25"/>
    <w:rsid w:val="006A5ACE"/>
    <w:rsid w:val="006C1BED"/>
    <w:rsid w:val="006D10EE"/>
    <w:rsid w:val="007118EC"/>
    <w:rsid w:val="00742D4E"/>
    <w:rsid w:val="00754D13"/>
    <w:rsid w:val="00777417"/>
    <w:rsid w:val="0078706A"/>
    <w:rsid w:val="00787A77"/>
    <w:rsid w:val="007B4275"/>
    <w:rsid w:val="00894589"/>
    <w:rsid w:val="00921069"/>
    <w:rsid w:val="00935245"/>
    <w:rsid w:val="00941CD5"/>
    <w:rsid w:val="009A1C31"/>
    <w:rsid w:val="009A6FAC"/>
    <w:rsid w:val="009C53FD"/>
    <w:rsid w:val="009F5A23"/>
    <w:rsid w:val="009F63CB"/>
    <w:rsid w:val="00A0011A"/>
    <w:rsid w:val="00A1688F"/>
    <w:rsid w:val="00A43166"/>
    <w:rsid w:val="00A529AA"/>
    <w:rsid w:val="00AD3FB9"/>
    <w:rsid w:val="00AD49FF"/>
    <w:rsid w:val="00B12C51"/>
    <w:rsid w:val="00B43EDB"/>
    <w:rsid w:val="00B541CB"/>
    <w:rsid w:val="00B55624"/>
    <w:rsid w:val="00BA262B"/>
    <w:rsid w:val="00BA53A4"/>
    <w:rsid w:val="00C61E8D"/>
    <w:rsid w:val="00C636C6"/>
    <w:rsid w:val="00C66CB7"/>
    <w:rsid w:val="00CC1A34"/>
    <w:rsid w:val="00CD3F63"/>
    <w:rsid w:val="00CD49A7"/>
    <w:rsid w:val="00D023F8"/>
    <w:rsid w:val="00D039BD"/>
    <w:rsid w:val="00D17442"/>
    <w:rsid w:val="00D565E1"/>
    <w:rsid w:val="00D65ED4"/>
    <w:rsid w:val="00DA033A"/>
    <w:rsid w:val="00DC3795"/>
    <w:rsid w:val="00E057AD"/>
    <w:rsid w:val="00E06E13"/>
    <w:rsid w:val="00E14A7F"/>
    <w:rsid w:val="00E23B39"/>
    <w:rsid w:val="00E34513"/>
    <w:rsid w:val="00E37C49"/>
    <w:rsid w:val="00E52D69"/>
    <w:rsid w:val="00E73B4D"/>
    <w:rsid w:val="00F1163A"/>
    <w:rsid w:val="00F22BB0"/>
    <w:rsid w:val="00FA084C"/>
    <w:rsid w:val="00FA554D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36C1B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376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2023-04-21T13:15:00Z</dcterms:created>
  <dcterms:modified xsi:type="dcterms:W3CDTF">2023-05-02T12:33:00Z</dcterms:modified>
  <cp:category/>
</cp:coreProperties>
</file>