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09" w:rsidRPr="001A7980" w:rsidRDefault="00545129" w:rsidP="0054512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Уведомление о подготовке проекта </w:t>
      </w:r>
      <w:r w:rsidR="00B661F2">
        <w:rPr>
          <w:rFonts w:ascii="Times New Roman" w:hAnsi="Times New Roman" w:cs="Times New Roman"/>
          <w:sz w:val="26"/>
          <w:szCs w:val="26"/>
        </w:rPr>
        <w:t>постановления Правительства</w:t>
      </w:r>
      <w:r w:rsidR="00ED2D09" w:rsidRPr="001A79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48F" w:rsidRPr="001A7980" w:rsidRDefault="00ED2D09" w:rsidP="003810C7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Курской области «</w:t>
      </w:r>
      <w:r w:rsidR="003810C7" w:rsidRPr="003810C7">
        <w:rPr>
          <w:rFonts w:ascii="Times New Roman" w:hAnsi="Times New Roman" w:cs="Times New Roman"/>
          <w:sz w:val="26"/>
          <w:szCs w:val="26"/>
        </w:rPr>
        <w:t>Об у</w:t>
      </w:r>
      <w:r w:rsidR="00B661F2">
        <w:rPr>
          <w:rFonts w:ascii="Times New Roman" w:hAnsi="Times New Roman" w:cs="Times New Roman"/>
          <w:sz w:val="26"/>
          <w:szCs w:val="26"/>
        </w:rPr>
        <w:t>становлении права бесплатного проезда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 общественном транспорте</w:t>
      </w:r>
      <w:r w:rsidRPr="001A7980">
        <w:rPr>
          <w:rFonts w:ascii="Times New Roman" w:hAnsi="Times New Roman" w:cs="Times New Roman"/>
          <w:sz w:val="26"/>
          <w:szCs w:val="26"/>
        </w:rPr>
        <w:t>»</w:t>
      </w:r>
    </w:p>
    <w:p w:rsidR="00ED2D09" w:rsidRPr="001A7980" w:rsidRDefault="00ED2D09" w:rsidP="0054512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D2D09" w:rsidRPr="001A7980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Вид: проект постановления </w:t>
      </w:r>
      <w:r w:rsidR="00E5284E" w:rsidRPr="001A7980">
        <w:rPr>
          <w:rFonts w:ascii="Times New Roman" w:hAnsi="Times New Roman" w:cs="Times New Roman"/>
          <w:sz w:val="26"/>
          <w:szCs w:val="26"/>
        </w:rPr>
        <w:t>Правительства</w:t>
      </w:r>
      <w:r w:rsidRPr="001A7980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</w:p>
    <w:p w:rsidR="00ED2D09" w:rsidRPr="001A7980" w:rsidRDefault="00ED2D09" w:rsidP="00381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Наименование: «</w:t>
      </w:r>
      <w:r w:rsidR="003810C7" w:rsidRPr="003810C7">
        <w:rPr>
          <w:rFonts w:ascii="Times New Roman" w:hAnsi="Times New Roman" w:cs="Times New Roman"/>
          <w:sz w:val="26"/>
          <w:szCs w:val="26"/>
        </w:rPr>
        <w:t>Об у</w:t>
      </w:r>
      <w:r w:rsidR="00B661F2">
        <w:rPr>
          <w:rFonts w:ascii="Times New Roman" w:hAnsi="Times New Roman" w:cs="Times New Roman"/>
          <w:sz w:val="26"/>
          <w:szCs w:val="26"/>
        </w:rPr>
        <w:t>становлении права бесплатного проезда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 общественном транспорте</w:t>
      </w:r>
      <w:r w:rsidRPr="001A7980">
        <w:rPr>
          <w:rFonts w:ascii="Times New Roman" w:hAnsi="Times New Roman" w:cs="Times New Roman"/>
          <w:sz w:val="26"/>
          <w:szCs w:val="26"/>
        </w:rPr>
        <w:t>»</w:t>
      </w:r>
    </w:p>
    <w:p w:rsidR="00ED2D09" w:rsidRPr="001A7980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Планируемый срок вступления нормативного правового акта: вступает в силу с момента утверждения</w:t>
      </w:r>
    </w:p>
    <w:p w:rsidR="00ED2D09" w:rsidRPr="001A7980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Круг лиц, на которых будет распространено действие нормативного правового акта: </w:t>
      </w:r>
      <w:r w:rsidR="00460112">
        <w:rPr>
          <w:rFonts w:ascii="Times New Roman" w:hAnsi="Times New Roman" w:cs="Times New Roman"/>
          <w:sz w:val="26"/>
          <w:szCs w:val="26"/>
        </w:rPr>
        <w:t>льготные категории: дети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</w:t>
      </w:r>
      <w:r w:rsidR="001C2248">
        <w:rPr>
          <w:rFonts w:ascii="Times New Roman" w:hAnsi="Times New Roman" w:cs="Times New Roman"/>
          <w:sz w:val="26"/>
          <w:szCs w:val="26"/>
        </w:rPr>
        <w:t>ласти.</w:t>
      </w:r>
    </w:p>
    <w:p w:rsidR="00ED2D09" w:rsidRPr="001A7980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Необходимость установления переходного периода: не требуется</w:t>
      </w:r>
    </w:p>
    <w:p w:rsidR="00ED2D09" w:rsidRPr="001A7980" w:rsidRDefault="00ED2D09" w:rsidP="000C6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</w:t>
      </w:r>
      <w:r w:rsidR="001C2248">
        <w:rPr>
          <w:rFonts w:ascii="Times New Roman" w:hAnsi="Times New Roman" w:cs="Times New Roman"/>
          <w:sz w:val="26"/>
          <w:szCs w:val="26"/>
        </w:rPr>
        <w:t>предоставление бесплатного проезда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 общественном транспорте</w:t>
      </w:r>
      <w:bookmarkStart w:id="0" w:name="_GoBack"/>
      <w:bookmarkEnd w:id="0"/>
      <w:r w:rsidR="000C65C8" w:rsidRPr="001A7980">
        <w:rPr>
          <w:rFonts w:ascii="Times New Roman" w:hAnsi="Times New Roman" w:cs="Times New Roman"/>
          <w:sz w:val="26"/>
          <w:szCs w:val="26"/>
        </w:rPr>
        <w:t>.</w:t>
      </w:r>
    </w:p>
    <w:p w:rsidR="00ED2D09" w:rsidRPr="001A7980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Сведения о разработчике проекта нормативного акта: </w:t>
      </w:r>
      <w:r w:rsidR="00E5284E" w:rsidRPr="001A7980">
        <w:rPr>
          <w:rFonts w:ascii="Times New Roman" w:hAnsi="Times New Roman" w:cs="Times New Roman"/>
          <w:sz w:val="26"/>
          <w:szCs w:val="26"/>
        </w:rPr>
        <w:t>Министерство</w:t>
      </w:r>
      <w:r w:rsidRPr="001A7980">
        <w:rPr>
          <w:rFonts w:ascii="Times New Roman" w:hAnsi="Times New Roman" w:cs="Times New Roman"/>
          <w:sz w:val="26"/>
          <w:szCs w:val="26"/>
        </w:rPr>
        <w:t xml:space="preserve"> транспорта и автомобильных дорог Курской области</w:t>
      </w:r>
    </w:p>
    <w:p w:rsidR="00ED2D09" w:rsidRPr="001A7980" w:rsidRDefault="005A2C8D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Срок, в</w:t>
      </w:r>
      <w:r w:rsidR="00C82913" w:rsidRPr="001A7980">
        <w:rPr>
          <w:rFonts w:ascii="Times New Roman" w:hAnsi="Times New Roman" w:cs="Times New Roman"/>
          <w:sz w:val="26"/>
          <w:szCs w:val="26"/>
        </w:rPr>
        <w:t xml:space="preserve"> течение которого разработчиком принимаются предложения:</w:t>
      </w:r>
      <w:r w:rsidR="00953416" w:rsidRPr="001A7980">
        <w:rPr>
          <w:rFonts w:ascii="Times New Roman" w:hAnsi="Times New Roman" w:cs="Times New Roman"/>
          <w:sz w:val="26"/>
          <w:szCs w:val="26"/>
        </w:rPr>
        <w:t xml:space="preserve"> не менее 10 календарных дней со дня размещения проекта нормативного акта на сайте </w:t>
      </w:r>
      <w:r w:rsidR="00E5284E" w:rsidRPr="001A7980">
        <w:rPr>
          <w:rFonts w:ascii="Times New Roman" w:hAnsi="Times New Roman" w:cs="Times New Roman"/>
          <w:sz w:val="26"/>
          <w:szCs w:val="26"/>
        </w:rPr>
        <w:t>Правительства</w:t>
      </w:r>
      <w:r w:rsidR="00953416" w:rsidRPr="001A7980">
        <w:rPr>
          <w:rFonts w:ascii="Times New Roman" w:hAnsi="Times New Roman" w:cs="Times New Roman"/>
          <w:sz w:val="26"/>
          <w:szCs w:val="26"/>
        </w:rPr>
        <w:t xml:space="preserve"> Курской о</w:t>
      </w:r>
      <w:r w:rsidR="00FE458E">
        <w:rPr>
          <w:rFonts w:ascii="Times New Roman" w:hAnsi="Times New Roman" w:cs="Times New Roman"/>
          <w:sz w:val="26"/>
          <w:szCs w:val="26"/>
        </w:rPr>
        <w:t xml:space="preserve">бласти </w:t>
      </w:r>
    </w:p>
    <w:p w:rsidR="00953416" w:rsidRPr="001A7980" w:rsidRDefault="00953416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Способ предоставления предложений: в письменной форме в рабочее время с 9.00 до 18.00 по почтовому адресу: 305004, город Курск, ул. Радищева, д. 62, по электронной почте: </w:t>
      </w:r>
      <w:r w:rsidRPr="001A7980">
        <w:rPr>
          <w:rFonts w:ascii="Times New Roman" w:hAnsi="Times New Roman" w:cs="Times New Roman"/>
          <w:sz w:val="26"/>
          <w:szCs w:val="26"/>
          <w:lang w:val="en-US"/>
        </w:rPr>
        <w:t>dorupr</w:t>
      </w:r>
      <w:r w:rsidR="006365A0" w:rsidRPr="001A7980">
        <w:rPr>
          <w:rFonts w:ascii="Times New Roman" w:hAnsi="Times New Roman" w:cs="Times New Roman"/>
          <w:sz w:val="26"/>
          <w:szCs w:val="26"/>
          <w:lang w:val="en-US"/>
        </w:rPr>
        <w:t>@</w:t>
      </w:r>
      <w:r w:rsidRPr="001A7980">
        <w:rPr>
          <w:rFonts w:ascii="Times New Roman" w:hAnsi="Times New Roman" w:cs="Times New Roman"/>
          <w:sz w:val="26"/>
          <w:szCs w:val="26"/>
          <w:lang w:val="en-US"/>
        </w:rPr>
        <w:t xml:space="preserve">rkursk.ru </w:t>
      </w:r>
    </w:p>
    <w:p w:rsidR="00953416" w:rsidRPr="001A7980" w:rsidRDefault="00953416" w:rsidP="00953416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53416" w:rsidRPr="001A7980" w:rsidRDefault="00E5284E" w:rsidP="00953416">
      <w:pPr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Министр</w:t>
      </w:r>
      <w:r w:rsidR="00953416" w:rsidRPr="001A7980">
        <w:rPr>
          <w:rFonts w:ascii="Times New Roman" w:hAnsi="Times New Roman" w:cs="Times New Roman"/>
          <w:sz w:val="26"/>
          <w:szCs w:val="26"/>
        </w:rPr>
        <w:t xml:space="preserve"> транспорта</w:t>
      </w:r>
    </w:p>
    <w:p w:rsidR="00953416" w:rsidRPr="001A7980" w:rsidRDefault="00953416" w:rsidP="00953416">
      <w:pPr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>и автомобильных дорог</w:t>
      </w:r>
    </w:p>
    <w:p w:rsidR="00953416" w:rsidRPr="001A7980" w:rsidRDefault="00953416" w:rsidP="00953416">
      <w:pPr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7980"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</w:t>
      </w:r>
      <w:r w:rsidR="00583A1C" w:rsidRPr="001A798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A7980">
        <w:rPr>
          <w:rFonts w:ascii="Times New Roman" w:hAnsi="Times New Roman" w:cs="Times New Roman"/>
          <w:sz w:val="26"/>
          <w:szCs w:val="26"/>
        </w:rPr>
        <w:t xml:space="preserve">     </w:t>
      </w:r>
      <w:r w:rsidR="00583A1C" w:rsidRPr="001A7980">
        <w:rPr>
          <w:rFonts w:ascii="Times New Roman" w:hAnsi="Times New Roman" w:cs="Times New Roman"/>
          <w:sz w:val="26"/>
          <w:szCs w:val="26"/>
        </w:rPr>
        <w:t>С.В. Солдатенков</w:t>
      </w:r>
    </w:p>
    <w:sectPr w:rsidR="00953416" w:rsidRPr="001A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2A66"/>
    <w:multiLevelType w:val="hybridMultilevel"/>
    <w:tmpl w:val="0660F758"/>
    <w:lvl w:ilvl="0" w:tplc="B9A6C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02"/>
    <w:rsid w:val="000221C9"/>
    <w:rsid w:val="000C65C8"/>
    <w:rsid w:val="00181842"/>
    <w:rsid w:val="001930C5"/>
    <w:rsid w:val="001A7980"/>
    <w:rsid w:val="001C2248"/>
    <w:rsid w:val="0020554A"/>
    <w:rsid w:val="002236C9"/>
    <w:rsid w:val="003810C7"/>
    <w:rsid w:val="004229D5"/>
    <w:rsid w:val="00460112"/>
    <w:rsid w:val="00545129"/>
    <w:rsid w:val="00583A1C"/>
    <w:rsid w:val="005A2C8D"/>
    <w:rsid w:val="005C784C"/>
    <w:rsid w:val="005E548F"/>
    <w:rsid w:val="006365A0"/>
    <w:rsid w:val="00702D6C"/>
    <w:rsid w:val="00953416"/>
    <w:rsid w:val="00A407D2"/>
    <w:rsid w:val="00AA7002"/>
    <w:rsid w:val="00B661F2"/>
    <w:rsid w:val="00C82913"/>
    <w:rsid w:val="00E42665"/>
    <w:rsid w:val="00E5284E"/>
    <w:rsid w:val="00E622BF"/>
    <w:rsid w:val="00ED2D09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0828"/>
  <w15:chartTrackingRefBased/>
  <w15:docId w15:val="{A150BA49-BE2A-4FDE-A56C-D4BFB279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9B61CC5D</Template>
  <TotalTime>36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Надежда Олеговна</dc:creator>
  <cp:keywords/>
  <dc:description/>
  <cp:lastModifiedBy>Кудинова Ангелина Михайловна</cp:lastModifiedBy>
  <cp:revision>3</cp:revision>
  <cp:lastPrinted>2023-06-01T13:10:00Z</cp:lastPrinted>
  <dcterms:created xsi:type="dcterms:W3CDTF">2023-06-01T09:02:00Z</dcterms:created>
  <dcterms:modified xsi:type="dcterms:W3CDTF">2023-06-01T13:10:00Z</dcterms:modified>
</cp:coreProperties>
</file>