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EB" w:rsidRPr="00C855EB" w:rsidRDefault="00C855EB" w:rsidP="00C855EB">
      <w:pPr>
        <w:spacing w:before="0" w:after="0" w:line="240" w:lineRule="auto"/>
        <w:ind w:left="5670" w:firstLine="0"/>
        <w:jc w:val="left"/>
        <w:rPr>
          <w:sz w:val="28"/>
          <w:szCs w:val="28"/>
        </w:rPr>
      </w:pPr>
      <w:bookmarkStart w:id="0" w:name="_ref_1-e72ca710d79345"/>
      <w:r w:rsidRPr="00C855EB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C855EB" w:rsidRPr="00C855EB" w:rsidRDefault="00C855EB" w:rsidP="00C855EB">
      <w:pPr>
        <w:spacing w:before="0" w:after="0" w:line="240" w:lineRule="auto"/>
        <w:ind w:left="5670" w:firstLine="0"/>
        <w:jc w:val="left"/>
        <w:rPr>
          <w:sz w:val="28"/>
          <w:szCs w:val="28"/>
        </w:rPr>
      </w:pPr>
      <w:r w:rsidRPr="00C855EB">
        <w:rPr>
          <w:sz w:val="28"/>
          <w:szCs w:val="28"/>
        </w:rPr>
        <w:t>приказом Министерства финансов</w:t>
      </w:r>
    </w:p>
    <w:p w:rsidR="00C855EB" w:rsidRPr="00C855EB" w:rsidRDefault="00C855EB" w:rsidP="00C855EB">
      <w:pPr>
        <w:spacing w:before="0" w:after="0" w:line="240" w:lineRule="auto"/>
        <w:ind w:left="5670" w:firstLine="0"/>
        <w:jc w:val="left"/>
        <w:rPr>
          <w:sz w:val="28"/>
          <w:szCs w:val="28"/>
        </w:rPr>
      </w:pPr>
      <w:r w:rsidRPr="00C855EB">
        <w:rPr>
          <w:sz w:val="28"/>
          <w:szCs w:val="28"/>
        </w:rPr>
        <w:t>и бюджетного контроля Курской области</w:t>
      </w:r>
    </w:p>
    <w:p w:rsidR="00C855EB" w:rsidRPr="00C855EB" w:rsidRDefault="00C855EB" w:rsidP="00C855EB">
      <w:pPr>
        <w:spacing w:before="0" w:after="0" w:line="240" w:lineRule="auto"/>
        <w:ind w:left="5670" w:firstLine="0"/>
        <w:jc w:val="left"/>
        <w:rPr>
          <w:sz w:val="28"/>
          <w:szCs w:val="28"/>
        </w:rPr>
      </w:pPr>
      <w:r w:rsidRPr="00C855EB">
        <w:rPr>
          <w:sz w:val="28"/>
          <w:szCs w:val="28"/>
        </w:rPr>
        <w:t xml:space="preserve">от </w:t>
      </w:r>
      <w:r w:rsidR="007039BE">
        <w:rPr>
          <w:sz w:val="28"/>
          <w:szCs w:val="28"/>
        </w:rPr>
        <w:t>29.01.2024</w:t>
      </w:r>
      <w:r w:rsidRPr="00C855EB">
        <w:rPr>
          <w:sz w:val="28"/>
          <w:szCs w:val="28"/>
        </w:rPr>
        <w:t xml:space="preserve"> № </w:t>
      </w:r>
      <w:r w:rsidR="007039BE">
        <w:rPr>
          <w:sz w:val="28"/>
          <w:szCs w:val="28"/>
        </w:rPr>
        <w:t>12н</w:t>
      </w:r>
      <w:bookmarkStart w:id="1" w:name="_GoBack"/>
      <w:bookmarkEnd w:id="1"/>
    </w:p>
    <w:p w:rsidR="00C855EB" w:rsidRDefault="00C855EB" w:rsidP="00DB38BA">
      <w:pPr>
        <w:spacing w:before="0" w:after="0" w:line="240" w:lineRule="auto"/>
        <w:ind w:firstLine="720"/>
        <w:rPr>
          <w:sz w:val="28"/>
          <w:szCs w:val="28"/>
        </w:rPr>
      </w:pPr>
    </w:p>
    <w:p w:rsidR="00B27E3C" w:rsidRDefault="00B27E3C" w:rsidP="00DB38BA">
      <w:pPr>
        <w:spacing w:before="0" w:after="0" w:line="240" w:lineRule="auto"/>
        <w:ind w:firstLine="720"/>
        <w:rPr>
          <w:sz w:val="28"/>
          <w:szCs w:val="28"/>
        </w:rPr>
      </w:pPr>
    </w:p>
    <w:p w:rsidR="00C855EB" w:rsidRPr="00C855EB" w:rsidRDefault="00C855EB" w:rsidP="00C855EB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C855EB">
        <w:rPr>
          <w:b/>
          <w:sz w:val="28"/>
          <w:szCs w:val="28"/>
        </w:rPr>
        <w:t xml:space="preserve">ИЗМЕНЕНИЯ, </w:t>
      </w:r>
    </w:p>
    <w:p w:rsidR="00C855EB" w:rsidRDefault="00C855EB" w:rsidP="00C855EB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C855EB">
        <w:rPr>
          <w:b/>
          <w:sz w:val="28"/>
          <w:szCs w:val="28"/>
        </w:rPr>
        <w:t>которые</w:t>
      </w:r>
      <w:proofErr w:type="gramEnd"/>
      <w:r w:rsidRPr="00C855EB">
        <w:rPr>
          <w:b/>
          <w:sz w:val="28"/>
          <w:szCs w:val="28"/>
        </w:rPr>
        <w:t xml:space="preserve"> вносятся в Единую учетную политику </w:t>
      </w:r>
    </w:p>
    <w:p w:rsidR="00C855EB" w:rsidRPr="00C855EB" w:rsidRDefault="00C855EB" w:rsidP="00C855EB">
      <w:pPr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C855EB">
        <w:rPr>
          <w:b/>
          <w:sz w:val="28"/>
          <w:szCs w:val="28"/>
        </w:rPr>
        <w:t>при централизации бюджетного учета</w:t>
      </w:r>
    </w:p>
    <w:p w:rsidR="00C855EB" w:rsidRDefault="00C855EB" w:rsidP="00DB38BA">
      <w:pPr>
        <w:spacing w:before="0" w:after="0" w:line="240" w:lineRule="auto"/>
        <w:ind w:firstLine="720"/>
        <w:rPr>
          <w:sz w:val="28"/>
          <w:szCs w:val="28"/>
        </w:rPr>
      </w:pPr>
    </w:p>
    <w:p w:rsidR="003654EB" w:rsidRDefault="003654EB" w:rsidP="00DB38BA">
      <w:pPr>
        <w:spacing w:before="0" w:after="0" w:line="240" w:lineRule="auto"/>
        <w:ind w:firstLine="720"/>
        <w:rPr>
          <w:sz w:val="28"/>
          <w:szCs w:val="28"/>
        </w:rPr>
      </w:pPr>
    </w:p>
    <w:p w:rsidR="00DA0560" w:rsidRDefault="00B27E3C" w:rsidP="00B27E3C">
      <w:pPr>
        <w:spacing w:before="0" w:after="0" w:line="240" w:lineRule="auto"/>
        <w:ind w:firstLine="720"/>
        <w:rPr>
          <w:sz w:val="28"/>
          <w:szCs w:val="28"/>
        </w:rPr>
      </w:pPr>
      <w:r w:rsidRPr="00B27E3C">
        <w:rPr>
          <w:sz w:val="28"/>
          <w:szCs w:val="28"/>
        </w:rPr>
        <w:t xml:space="preserve">1. </w:t>
      </w:r>
      <w:r w:rsidR="00DA0560">
        <w:rPr>
          <w:sz w:val="28"/>
          <w:szCs w:val="28"/>
        </w:rPr>
        <w:t>В пункте 1.</w:t>
      </w:r>
      <w:r w:rsidR="00903FDF">
        <w:rPr>
          <w:sz w:val="28"/>
          <w:szCs w:val="28"/>
        </w:rPr>
        <w:t>2</w:t>
      </w:r>
      <w:r w:rsidR="00DA0560">
        <w:rPr>
          <w:sz w:val="28"/>
          <w:szCs w:val="28"/>
        </w:rPr>
        <w:t xml:space="preserve"> раздела 1 «Общие положения»:</w:t>
      </w:r>
    </w:p>
    <w:p w:rsidR="00DA0560" w:rsidRDefault="00DA0560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подпункт 42 изложить в следующей редакции:</w:t>
      </w:r>
    </w:p>
    <w:p w:rsidR="008242E1" w:rsidRPr="008242E1" w:rsidRDefault="00DA0560" w:rsidP="008242E1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«42) </w:t>
      </w:r>
      <w:r w:rsidR="008242E1" w:rsidRPr="008242E1">
        <w:rPr>
          <w:sz w:val="28"/>
          <w:szCs w:val="28"/>
        </w:rPr>
        <w:t xml:space="preserve">Приказ комитета финансов Курской области от 03.12.2021 </w:t>
      </w:r>
      <w:r w:rsidR="008242E1">
        <w:rPr>
          <w:sz w:val="28"/>
          <w:szCs w:val="28"/>
        </w:rPr>
        <w:t>№ </w:t>
      </w:r>
      <w:r w:rsidR="008242E1" w:rsidRPr="008242E1">
        <w:rPr>
          <w:sz w:val="28"/>
          <w:szCs w:val="28"/>
        </w:rPr>
        <w:t>185н</w:t>
      </w:r>
      <w:r w:rsidR="008242E1">
        <w:rPr>
          <w:sz w:val="28"/>
          <w:szCs w:val="28"/>
        </w:rPr>
        <w:t xml:space="preserve"> «</w:t>
      </w:r>
      <w:r w:rsidR="008242E1" w:rsidRPr="008242E1">
        <w:rPr>
          <w:sz w:val="28"/>
          <w:szCs w:val="28"/>
        </w:rPr>
        <w:t xml:space="preserve">Об утверждении Порядка учета бюджетных и денежных обязательств получателей средств областного бюджета Управлением федерального </w:t>
      </w:r>
      <w:r w:rsidR="008242E1">
        <w:rPr>
          <w:sz w:val="28"/>
          <w:szCs w:val="28"/>
        </w:rPr>
        <w:t>казначейства по Курской области»</w:t>
      </w:r>
      <w:proofErr w:type="gramStart"/>
      <w:r w:rsidR="008242E1">
        <w:rPr>
          <w:sz w:val="28"/>
          <w:szCs w:val="28"/>
        </w:rPr>
        <w:t>;»</w:t>
      </w:r>
      <w:proofErr w:type="gramEnd"/>
      <w:r w:rsidR="008242E1">
        <w:rPr>
          <w:sz w:val="28"/>
          <w:szCs w:val="28"/>
        </w:rPr>
        <w:t>;</w:t>
      </w:r>
    </w:p>
    <w:p w:rsidR="00DA0560" w:rsidRDefault="008242E1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дополнить подпунктом 43 следующего содержания:</w:t>
      </w:r>
    </w:p>
    <w:p w:rsidR="008242E1" w:rsidRDefault="008242E1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«43)</w:t>
      </w:r>
      <w:r w:rsidRPr="008242E1">
        <w:rPr>
          <w:sz w:val="28"/>
          <w:szCs w:val="28"/>
        </w:rPr>
        <w:t xml:space="preserve"> иные нормативные правовые акты и прочие документы, регулирующие вопросы организации и ведения бюджетного учета</w:t>
      </w:r>
      <w:proofErr w:type="gramStart"/>
      <w:r w:rsidRPr="008242E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27E3C" w:rsidRDefault="00DA0560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7E3C">
        <w:rPr>
          <w:sz w:val="28"/>
          <w:szCs w:val="28"/>
        </w:rPr>
        <w:t xml:space="preserve">В разделе 2. «Организация бюджетного учета: </w:t>
      </w:r>
    </w:p>
    <w:p w:rsidR="008A11A3" w:rsidRPr="00B27E3C" w:rsidRDefault="00B27E3C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п</w:t>
      </w:r>
      <w:r w:rsidR="008A11A3" w:rsidRPr="00B27E3C">
        <w:rPr>
          <w:sz w:val="28"/>
          <w:szCs w:val="28"/>
        </w:rPr>
        <w:t>ункт 2.7.</w:t>
      </w:r>
      <w:r w:rsidRPr="00B27E3C">
        <w:rPr>
          <w:sz w:val="28"/>
          <w:szCs w:val="28"/>
        </w:rPr>
        <w:t xml:space="preserve"> изложить в следующей редакции: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>«</w:t>
      </w:r>
      <w:r>
        <w:rPr>
          <w:sz w:val="28"/>
          <w:szCs w:val="28"/>
        </w:rPr>
        <w:t>2.7. </w:t>
      </w:r>
      <w:r w:rsidRPr="00B27E3C">
        <w:rPr>
          <w:sz w:val="28"/>
          <w:szCs w:val="28"/>
        </w:rPr>
        <w:t>Обмен финансовыми и другими документами с территориальным органом Федерального казначейства осуществляется в системе удаленного финансового документооборота «ППО СУФД» (далее – Система исполнения бюджета)</w:t>
      </w:r>
      <w:proofErr w:type="gramStart"/>
      <w:r w:rsidRPr="00B27E3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24188" w:rsidRPr="00B27E3C" w:rsidRDefault="00B27E3C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п</w:t>
      </w:r>
      <w:r w:rsidR="00224188" w:rsidRPr="00B27E3C">
        <w:rPr>
          <w:sz w:val="28"/>
          <w:szCs w:val="28"/>
        </w:rPr>
        <w:t>ункты 2.13 и 2.14 изложить в следующей редакции:</w:t>
      </w:r>
    </w:p>
    <w:p w:rsidR="001A08FD" w:rsidRPr="00B27E3C" w:rsidRDefault="00224188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>«</w:t>
      </w:r>
      <w:r w:rsidR="00B27E3C">
        <w:rPr>
          <w:sz w:val="28"/>
          <w:szCs w:val="28"/>
        </w:rPr>
        <w:t>2.13. </w:t>
      </w:r>
      <w:r w:rsidR="001A08FD" w:rsidRPr="00B27E3C">
        <w:rPr>
          <w:sz w:val="28"/>
          <w:szCs w:val="28"/>
        </w:rPr>
        <w:t>Своевременное и качественное оформление первичных документов, их передачу в Уполномоченную организацию в установленные Графиком документооборота сроки,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1A08FD" w:rsidRPr="00B27E3C" w:rsidRDefault="001A08FD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2.14. Первичные учетные документы, оформленные ненадлежащим образом, не подлежат отражению в бухгалтерском учете и возвращаются на </w:t>
      </w:r>
      <w:proofErr w:type="spellStart"/>
      <w:r w:rsidRPr="00B27E3C">
        <w:rPr>
          <w:sz w:val="28"/>
          <w:szCs w:val="28"/>
        </w:rPr>
        <w:t>дооформление</w:t>
      </w:r>
      <w:proofErr w:type="spellEnd"/>
      <w:r w:rsidRPr="00B27E3C">
        <w:rPr>
          <w:sz w:val="28"/>
          <w:szCs w:val="28"/>
        </w:rPr>
        <w:t xml:space="preserve"> Субъекту централизованного учета</w:t>
      </w:r>
      <w:proofErr w:type="gramStart"/>
      <w:r w:rsidRPr="00B27E3C">
        <w:rPr>
          <w:sz w:val="28"/>
          <w:szCs w:val="28"/>
        </w:rPr>
        <w:t>.</w:t>
      </w:r>
      <w:r w:rsidR="00B27E3C">
        <w:rPr>
          <w:sz w:val="28"/>
          <w:szCs w:val="28"/>
        </w:rPr>
        <w:t>»;</w:t>
      </w:r>
      <w:proofErr w:type="gramEnd"/>
    </w:p>
    <w:p w:rsidR="006A0A30" w:rsidRPr="00B27E3C" w:rsidRDefault="008A11A3" w:rsidP="00B27E3C">
      <w:pPr>
        <w:widowControl w:val="0"/>
        <w:autoSpaceDE w:val="0"/>
        <w:autoSpaceDN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>3</w:t>
      </w:r>
      <w:r w:rsidR="00B27E3C">
        <w:rPr>
          <w:sz w:val="28"/>
          <w:szCs w:val="28"/>
        </w:rPr>
        <w:t xml:space="preserve">) в пункте 2.17 </w:t>
      </w:r>
      <w:r w:rsidR="006A0A30" w:rsidRPr="00B27E3C">
        <w:rPr>
          <w:sz w:val="28"/>
          <w:szCs w:val="28"/>
        </w:rPr>
        <w:t>слова «</w:t>
      </w:r>
      <w:r w:rsidR="008B2833" w:rsidRPr="00B27E3C">
        <w:rPr>
          <w:sz w:val="28"/>
          <w:szCs w:val="28"/>
        </w:rPr>
        <w:t>На указанные документы сотрудники Уполномоченной организации формируют реестр электронных документов</w:t>
      </w:r>
      <w:proofErr w:type="gramStart"/>
      <w:r w:rsidR="008B2833" w:rsidRPr="00B27E3C">
        <w:rPr>
          <w:sz w:val="28"/>
          <w:szCs w:val="28"/>
        </w:rPr>
        <w:t>.</w:t>
      </w:r>
      <w:r w:rsidR="006A0A30" w:rsidRPr="00B27E3C">
        <w:rPr>
          <w:sz w:val="28"/>
          <w:szCs w:val="28"/>
        </w:rPr>
        <w:t>»</w:t>
      </w:r>
      <w:r w:rsidR="00B27E3C">
        <w:rPr>
          <w:sz w:val="28"/>
          <w:szCs w:val="28"/>
        </w:rPr>
        <w:t xml:space="preserve"> </w:t>
      </w:r>
      <w:proofErr w:type="gramEnd"/>
      <w:r w:rsidR="00B27E3C">
        <w:rPr>
          <w:sz w:val="28"/>
          <w:szCs w:val="28"/>
        </w:rPr>
        <w:t>исключить;</w:t>
      </w:r>
    </w:p>
    <w:p w:rsidR="00B27E3C" w:rsidRDefault="008A11A3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>4</w:t>
      </w:r>
      <w:r w:rsidR="00B27E3C">
        <w:rPr>
          <w:sz w:val="28"/>
          <w:szCs w:val="28"/>
        </w:rPr>
        <w:t>)</w:t>
      </w:r>
      <w:r w:rsidR="002646B9" w:rsidRPr="00B27E3C">
        <w:rPr>
          <w:sz w:val="28"/>
          <w:szCs w:val="28"/>
        </w:rPr>
        <w:t xml:space="preserve"> </w:t>
      </w:r>
      <w:r w:rsidR="00B27E3C">
        <w:rPr>
          <w:sz w:val="28"/>
          <w:szCs w:val="28"/>
        </w:rPr>
        <w:t>в</w:t>
      </w:r>
      <w:r w:rsidR="00E35B5C" w:rsidRPr="00B27E3C">
        <w:rPr>
          <w:sz w:val="28"/>
          <w:szCs w:val="28"/>
        </w:rPr>
        <w:t xml:space="preserve"> пункте 2.1</w:t>
      </w:r>
      <w:r w:rsidR="00E31635" w:rsidRPr="00B27E3C">
        <w:rPr>
          <w:sz w:val="28"/>
          <w:szCs w:val="28"/>
        </w:rPr>
        <w:t>8</w:t>
      </w:r>
      <w:r w:rsidR="00B27E3C">
        <w:rPr>
          <w:sz w:val="28"/>
          <w:szCs w:val="28"/>
        </w:rPr>
        <w:t xml:space="preserve"> </w:t>
      </w:r>
      <w:r w:rsidR="00E35B5C" w:rsidRPr="00B27E3C">
        <w:rPr>
          <w:sz w:val="28"/>
          <w:szCs w:val="28"/>
        </w:rPr>
        <w:t>слова «1 октября»  заменить словами «1 апреля»</w:t>
      </w:r>
      <w:r w:rsidR="00B27E3C">
        <w:rPr>
          <w:sz w:val="28"/>
          <w:szCs w:val="28"/>
        </w:rPr>
        <w:t>;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5) д</w:t>
      </w:r>
      <w:r w:rsidRPr="00B27E3C">
        <w:rPr>
          <w:sz w:val="28"/>
          <w:szCs w:val="28"/>
        </w:rPr>
        <w:t>ополнить пунктом 2.34 следующего содержания: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lastRenderedPageBreak/>
        <w:t>«2.34. Взаимодействие Уполномоченной организации с Субъектами централизованного учета при представлении документов для принятия их</w:t>
      </w:r>
      <w:r>
        <w:rPr>
          <w:sz w:val="28"/>
          <w:szCs w:val="28"/>
        </w:rPr>
        <w:t> </w:t>
      </w:r>
      <w:r w:rsidRPr="00B27E3C">
        <w:rPr>
          <w:sz w:val="28"/>
          <w:szCs w:val="28"/>
        </w:rPr>
        <w:t>к учету осуществляется: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- посредством электронного документооборота в ГИС КО «ЕЦИС»; 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>- путем передачи Субъектом централизованного учета документов нарочно на бумажном носителе по Реестру документов, который утвержден в</w:t>
      </w:r>
      <w:r>
        <w:rPr>
          <w:sz w:val="28"/>
          <w:szCs w:val="28"/>
        </w:rPr>
        <w:t xml:space="preserve"> Приложении № 4</w:t>
      </w:r>
      <w:r w:rsidRPr="00B27E3C">
        <w:rPr>
          <w:sz w:val="28"/>
          <w:szCs w:val="28"/>
        </w:rPr>
        <w:t xml:space="preserve"> к Единой учетной политике;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- путем направления Субъектом централизованного учета </w:t>
      </w:r>
      <w:proofErr w:type="gramStart"/>
      <w:r w:rsidRPr="00B27E3C">
        <w:rPr>
          <w:sz w:val="28"/>
          <w:szCs w:val="28"/>
        </w:rPr>
        <w:t>скан-копий</w:t>
      </w:r>
      <w:proofErr w:type="gramEnd"/>
      <w:r w:rsidRPr="00B27E3C">
        <w:rPr>
          <w:sz w:val="28"/>
          <w:szCs w:val="28"/>
        </w:rPr>
        <w:t xml:space="preserve"> бумажных документов посредством ГИС КО «ЕЦИС». 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Передача </w:t>
      </w:r>
      <w:proofErr w:type="gramStart"/>
      <w:r w:rsidRPr="00B27E3C">
        <w:rPr>
          <w:sz w:val="28"/>
          <w:szCs w:val="28"/>
        </w:rPr>
        <w:t>скан-копии</w:t>
      </w:r>
      <w:proofErr w:type="gramEnd"/>
      <w:r w:rsidRPr="00B27E3C">
        <w:rPr>
          <w:sz w:val="28"/>
          <w:szCs w:val="28"/>
        </w:rPr>
        <w:t xml:space="preserve"> документа, созданного на бумажном носителе, допускается с целью своевременного отражения фактов хозяйственной жизни в бюджетном учете в следующих случаях: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при отсутствии организационно-технической возможности внедрения электронного документооборота между Уполномоченной организацией и Субъектом централизованного учета, и предусматривает </w:t>
      </w:r>
      <w:r w:rsidR="00C40EAD">
        <w:rPr>
          <w:sz w:val="28"/>
          <w:szCs w:val="28"/>
        </w:rPr>
        <w:t>последующее</w:t>
      </w:r>
      <w:r w:rsidRPr="00B27E3C">
        <w:rPr>
          <w:sz w:val="28"/>
          <w:szCs w:val="28"/>
        </w:rPr>
        <w:t xml:space="preserve"> направление оригинала </w:t>
      </w:r>
      <w:r w:rsidR="00FB24F4" w:rsidRPr="00FB24F4">
        <w:rPr>
          <w:sz w:val="28"/>
          <w:szCs w:val="28"/>
        </w:rPr>
        <w:t xml:space="preserve">и (или) </w:t>
      </w:r>
      <w:r w:rsidR="00FB24F4">
        <w:rPr>
          <w:sz w:val="28"/>
          <w:szCs w:val="28"/>
        </w:rPr>
        <w:t>заверенной в</w:t>
      </w:r>
      <w:r w:rsidR="00231164">
        <w:rPr>
          <w:sz w:val="28"/>
          <w:szCs w:val="28"/>
        </w:rPr>
        <w:t> </w:t>
      </w:r>
      <w:r w:rsidR="00FB24F4">
        <w:rPr>
          <w:sz w:val="28"/>
          <w:szCs w:val="28"/>
        </w:rPr>
        <w:t xml:space="preserve">установленном порядке </w:t>
      </w:r>
      <w:r w:rsidR="00FB24F4" w:rsidRPr="00FB24F4">
        <w:rPr>
          <w:sz w:val="28"/>
          <w:szCs w:val="28"/>
        </w:rPr>
        <w:t>копии документа</w:t>
      </w:r>
      <w:r w:rsidRPr="00B27E3C">
        <w:rPr>
          <w:sz w:val="28"/>
          <w:szCs w:val="28"/>
        </w:rPr>
        <w:t xml:space="preserve"> нарочно на бумажном носителе по реестру;</w:t>
      </w:r>
    </w:p>
    <w:p w:rsidR="00B27E3C" w:rsidRPr="00B27E3C" w:rsidRDefault="00B27E3C" w:rsidP="00B27E3C">
      <w:pPr>
        <w:autoSpaceDE w:val="0"/>
        <w:autoSpaceDN w:val="0"/>
        <w:adjustRightInd w:val="0"/>
        <w:spacing w:before="0" w:after="0" w:line="240" w:lineRule="auto"/>
        <w:ind w:firstLine="720"/>
        <w:contextualSpacing/>
        <w:rPr>
          <w:sz w:val="28"/>
          <w:szCs w:val="28"/>
        </w:rPr>
      </w:pPr>
      <w:r w:rsidRPr="00B27E3C">
        <w:rPr>
          <w:sz w:val="28"/>
          <w:szCs w:val="28"/>
        </w:rPr>
        <w:t xml:space="preserve">при переводе сотрудников Субъекта централизованного учета на дистанционный режим работы, и предусматривает направление оригинала </w:t>
      </w:r>
      <w:r w:rsidR="00FB24F4">
        <w:rPr>
          <w:sz w:val="28"/>
          <w:szCs w:val="28"/>
        </w:rPr>
        <w:t xml:space="preserve">документа </w:t>
      </w:r>
      <w:r w:rsidR="00FB24F4" w:rsidRPr="00FB24F4">
        <w:rPr>
          <w:sz w:val="28"/>
          <w:szCs w:val="28"/>
        </w:rPr>
        <w:t xml:space="preserve">и (или) заверенной в установленном порядке </w:t>
      </w:r>
      <w:r w:rsidR="00FB24F4">
        <w:rPr>
          <w:sz w:val="28"/>
          <w:szCs w:val="28"/>
        </w:rPr>
        <w:t xml:space="preserve">копии </w:t>
      </w:r>
      <w:r w:rsidRPr="00B27E3C">
        <w:rPr>
          <w:sz w:val="28"/>
          <w:szCs w:val="28"/>
        </w:rPr>
        <w:t>документа нарочно на бумажном носителе по реестру после завершения дистанционного режима работы</w:t>
      </w:r>
      <w:proofErr w:type="gramStart"/>
      <w:r w:rsidRPr="00B27E3C">
        <w:rPr>
          <w:sz w:val="28"/>
          <w:szCs w:val="28"/>
        </w:rPr>
        <w:t>.».</w:t>
      </w:r>
      <w:proofErr w:type="gramEnd"/>
    </w:p>
    <w:p w:rsidR="003654EB" w:rsidRPr="00B27E3C" w:rsidRDefault="00DA0560" w:rsidP="00B27E3C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B27E3C">
        <w:rPr>
          <w:sz w:val="28"/>
          <w:szCs w:val="28"/>
        </w:rPr>
        <w:t>. </w:t>
      </w:r>
      <w:r w:rsidR="003654EB" w:rsidRPr="00B27E3C">
        <w:rPr>
          <w:sz w:val="28"/>
          <w:szCs w:val="28"/>
        </w:rPr>
        <w:t xml:space="preserve">Пункт 18.5 </w:t>
      </w:r>
      <w:r w:rsidR="00B27E3C">
        <w:rPr>
          <w:sz w:val="28"/>
          <w:szCs w:val="28"/>
        </w:rPr>
        <w:t xml:space="preserve">раздела 18 </w:t>
      </w:r>
      <w:r w:rsidR="00B27E3C" w:rsidRPr="00B27E3C">
        <w:rPr>
          <w:sz w:val="28"/>
          <w:szCs w:val="28"/>
        </w:rPr>
        <w:t>«</w:t>
      </w:r>
      <w:r w:rsidR="00B27E3C" w:rsidRPr="00B27E3C">
        <w:rPr>
          <w:sz w:val="28"/>
        </w:rPr>
        <w:t xml:space="preserve">Иные решения, необходимые для организации </w:t>
      </w:r>
      <w:r w:rsidR="00B27E3C" w:rsidRPr="00B27E3C">
        <w:rPr>
          <w:sz w:val="28"/>
          <w:szCs w:val="28"/>
        </w:rPr>
        <w:t xml:space="preserve">и ведения </w:t>
      </w:r>
      <w:r w:rsidR="00B27E3C" w:rsidRPr="00B27E3C">
        <w:rPr>
          <w:bCs/>
          <w:sz w:val="28"/>
          <w:szCs w:val="28"/>
        </w:rPr>
        <w:t>бюджетного (бухгалтерского) учета»</w:t>
      </w:r>
      <w:r w:rsidR="00B27E3C">
        <w:rPr>
          <w:b/>
          <w:bCs/>
          <w:sz w:val="28"/>
          <w:szCs w:val="28"/>
        </w:rPr>
        <w:t xml:space="preserve"> </w:t>
      </w:r>
      <w:r w:rsidR="003654EB" w:rsidRPr="00B27E3C">
        <w:rPr>
          <w:sz w:val="28"/>
          <w:szCs w:val="28"/>
        </w:rPr>
        <w:t>изложить в</w:t>
      </w:r>
      <w:r w:rsidR="00B27E3C">
        <w:rPr>
          <w:sz w:val="28"/>
          <w:szCs w:val="28"/>
        </w:rPr>
        <w:t> </w:t>
      </w:r>
      <w:r w:rsidR="003654EB" w:rsidRPr="00B27E3C">
        <w:rPr>
          <w:sz w:val="28"/>
          <w:szCs w:val="28"/>
        </w:rPr>
        <w:t>следующей редакции:</w:t>
      </w:r>
    </w:p>
    <w:p w:rsidR="003654EB" w:rsidRPr="00B27E3C" w:rsidRDefault="003654EB" w:rsidP="00B27E3C">
      <w:pPr>
        <w:spacing w:before="0" w:after="0" w:line="240" w:lineRule="auto"/>
        <w:ind w:firstLine="720"/>
        <w:contextualSpacing/>
        <w:rPr>
          <w:spacing w:val="-1"/>
          <w:sz w:val="28"/>
          <w:szCs w:val="28"/>
        </w:rPr>
      </w:pPr>
      <w:r w:rsidRPr="00B27E3C">
        <w:rPr>
          <w:sz w:val="28"/>
          <w:szCs w:val="28"/>
        </w:rPr>
        <w:t>«18.5</w:t>
      </w:r>
      <w:r w:rsidR="00B27E3C">
        <w:rPr>
          <w:sz w:val="28"/>
          <w:szCs w:val="28"/>
        </w:rPr>
        <w:t>. </w:t>
      </w:r>
      <w:proofErr w:type="gramStart"/>
      <w:r w:rsidRPr="00B27E3C">
        <w:rPr>
          <w:spacing w:val="-1"/>
          <w:sz w:val="28"/>
          <w:szCs w:val="28"/>
        </w:rPr>
        <w:t xml:space="preserve">Карточки учета государственного долга </w:t>
      </w:r>
      <w:r w:rsidR="00B27E3C">
        <w:rPr>
          <w:spacing w:val="-1"/>
          <w:sz w:val="28"/>
          <w:szCs w:val="28"/>
        </w:rPr>
        <w:t xml:space="preserve">Российской Федерации </w:t>
      </w:r>
      <w:r w:rsidRPr="00B27E3C">
        <w:rPr>
          <w:spacing w:val="-1"/>
          <w:sz w:val="28"/>
          <w:szCs w:val="28"/>
        </w:rPr>
        <w:t>по полученным кредитам и предоставленным гарантиям, карточка учета выданных кредитов, займов (ссуд), карточка учета государственного долга Р</w:t>
      </w:r>
      <w:r w:rsidR="00B27E3C">
        <w:rPr>
          <w:spacing w:val="-1"/>
          <w:sz w:val="28"/>
          <w:szCs w:val="28"/>
        </w:rPr>
        <w:t>оссийской Федерации в</w:t>
      </w:r>
      <w:r w:rsidRPr="00B27E3C">
        <w:rPr>
          <w:spacing w:val="-1"/>
          <w:sz w:val="28"/>
          <w:szCs w:val="28"/>
        </w:rPr>
        <w:t xml:space="preserve"> ценных бумагах  формируется Уполномоченной организацией ежемесячно до 15 числа месяца, следующего за отчетным, направляется в Субъект централизованного учета для дальнейшего подписания ответственными лицами и хранения.»</w:t>
      </w:r>
      <w:r w:rsidR="00FB54BA" w:rsidRPr="00B27E3C">
        <w:rPr>
          <w:spacing w:val="-1"/>
          <w:sz w:val="28"/>
          <w:szCs w:val="28"/>
        </w:rPr>
        <w:t>.</w:t>
      </w:r>
      <w:proofErr w:type="gramEnd"/>
    </w:p>
    <w:p w:rsidR="005C405D" w:rsidRPr="00B27E3C" w:rsidRDefault="00DA0560" w:rsidP="00B27E3C">
      <w:pPr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C855EB" w:rsidRPr="00B27E3C">
        <w:rPr>
          <w:sz w:val="28"/>
          <w:szCs w:val="28"/>
        </w:rPr>
        <w:t xml:space="preserve">. </w:t>
      </w:r>
      <w:r w:rsidR="00737D89" w:rsidRPr="00B27E3C">
        <w:rPr>
          <w:sz w:val="28"/>
          <w:szCs w:val="28"/>
        </w:rPr>
        <w:t>П</w:t>
      </w:r>
      <w:r w:rsidR="006402D2" w:rsidRPr="00B27E3C">
        <w:rPr>
          <w:sz w:val="28"/>
          <w:szCs w:val="28"/>
        </w:rPr>
        <w:t>риложени</w:t>
      </w:r>
      <w:r w:rsidR="003225B4" w:rsidRPr="00B27E3C">
        <w:rPr>
          <w:sz w:val="28"/>
          <w:szCs w:val="28"/>
        </w:rPr>
        <w:t>я</w:t>
      </w:r>
      <w:r w:rsidR="006402D2" w:rsidRPr="00B27E3C">
        <w:rPr>
          <w:sz w:val="28"/>
          <w:szCs w:val="28"/>
        </w:rPr>
        <w:t xml:space="preserve"> №</w:t>
      </w:r>
      <w:r w:rsidR="00CE1FC1">
        <w:rPr>
          <w:sz w:val="28"/>
          <w:szCs w:val="28"/>
        </w:rPr>
        <w:t>№</w:t>
      </w:r>
      <w:r w:rsidR="006402D2" w:rsidRPr="00B27E3C">
        <w:rPr>
          <w:sz w:val="28"/>
          <w:szCs w:val="28"/>
        </w:rPr>
        <w:t xml:space="preserve"> </w:t>
      </w:r>
      <w:r w:rsidR="007A009E" w:rsidRPr="00B27E3C">
        <w:rPr>
          <w:sz w:val="28"/>
          <w:szCs w:val="28"/>
        </w:rPr>
        <w:t>1</w:t>
      </w:r>
      <w:r w:rsidR="003225B4" w:rsidRPr="00B27E3C">
        <w:rPr>
          <w:sz w:val="28"/>
          <w:szCs w:val="28"/>
        </w:rPr>
        <w:t>,</w:t>
      </w:r>
      <w:r w:rsidR="00B27E3C">
        <w:rPr>
          <w:sz w:val="28"/>
          <w:szCs w:val="28"/>
        </w:rPr>
        <w:t xml:space="preserve"> </w:t>
      </w:r>
      <w:r w:rsidR="00771766">
        <w:rPr>
          <w:sz w:val="28"/>
          <w:szCs w:val="28"/>
        </w:rPr>
        <w:t xml:space="preserve">3, </w:t>
      </w:r>
      <w:r w:rsidR="00E31990" w:rsidRPr="00B27E3C">
        <w:rPr>
          <w:sz w:val="28"/>
          <w:szCs w:val="28"/>
        </w:rPr>
        <w:t>7,</w:t>
      </w:r>
      <w:r w:rsidR="00B27E3C">
        <w:rPr>
          <w:sz w:val="28"/>
          <w:szCs w:val="28"/>
        </w:rPr>
        <w:t xml:space="preserve"> </w:t>
      </w:r>
      <w:r w:rsidR="003225B4" w:rsidRPr="00B27E3C">
        <w:rPr>
          <w:sz w:val="28"/>
          <w:szCs w:val="28"/>
        </w:rPr>
        <w:t>12,</w:t>
      </w:r>
      <w:r w:rsidR="00B27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15, </w:t>
      </w:r>
      <w:r w:rsidR="003225B4" w:rsidRPr="00B27E3C">
        <w:rPr>
          <w:sz w:val="28"/>
          <w:szCs w:val="28"/>
        </w:rPr>
        <w:t>16,</w:t>
      </w:r>
      <w:r w:rsidR="00B27E3C">
        <w:rPr>
          <w:sz w:val="28"/>
          <w:szCs w:val="28"/>
        </w:rPr>
        <w:t xml:space="preserve"> </w:t>
      </w:r>
      <w:r w:rsidR="003225B4" w:rsidRPr="00B27E3C">
        <w:rPr>
          <w:sz w:val="28"/>
          <w:szCs w:val="28"/>
        </w:rPr>
        <w:t>18</w:t>
      </w:r>
      <w:r w:rsidR="00737D89" w:rsidRPr="00B27E3C">
        <w:rPr>
          <w:sz w:val="28"/>
          <w:szCs w:val="28"/>
        </w:rPr>
        <w:t xml:space="preserve"> </w:t>
      </w:r>
      <w:r w:rsidR="006C1FBB" w:rsidRPr="00B27E3C">
        <w:rPr>
          <w:sz w:val="28"/>
          <w:szCs w:val="28"/>
        </w:rPr>
        <w:t xml:space="preserve">к </w:t>
      </w:r>
      <w:r w:rsidR="00B27E3C">
        <w:rPr>
          <w:sz w:val="28"/>
          <w:szCs w:val="28"/>
        </w:rPr>
        <w:t xml:space="preserve">указанной </w:t>
      </w:r>
      <w:r w:rsidR="006C1FBB" w:rsidRPr="00B27E3C">
        <w:rPr>
          <w:sz w:val="28"/>
          <w:szCs w:val="28"/>
        </w:rPr>
        <w:t>Единой учетной политике изложить в новой редакции</w:t>
      </w:r>
      <w:r w:rsidR="003225B4" w:rsidRPr="00B27E3C">
        <w:rPr>
          <w:sz w:val="28"/>
          <w:szCs w:val="28"/>
        </w:rPr>
        <w:t xml:space="preserve"> (прилагаются)</w:t>
      </w:r>
      <w:r w:rsidR="00B27E3C">
        <w:rPr>
          <w:sz w:val="28"/>
          <w:szCs w:val="28"/>
        </w:rPr>
        <w:t>.</w:t>
      </w:r>
    </w:p>
    <w:bookmarkEnd w:id="0"/>
    <w:p w:rsidR="00360B1C" w:rsidRDefault="00360B1C" w:rsidP="00C855EB">
      <w:pPr>
        <w:spacing w:before="0" w:after="0" w:line="240" w:lineRule="auto"/>
        <w:ind w:firstLine="709"/>
        <w:jc w:val="right"/>
        <w:rPr>
          <w:sz w:val="28"/>
          <w:szCs w:val="28"/>
        </w:rPr>
      </w:pPr>
    </w:p>
    <w:p w:rsidR="00360B1C" w:rsidRPr="00F77999" w:rsidRDefault="00360B1C" w:rsidP="00360B1C">
      <w:pPr>
        <w:spacing w:before="0" w:after="0" w:line="240" w:lineRule="auto"/>
        <w:ind w:firstLine="709"/>
        <w:jc w:val="left"/>
        <w:rPr>
          <w:sz w:val="28"/>
          <w:szCs w:val="28"/>
        </w:rPr>
      </w:pPr>
    </w:p>
    <w:sectPr w:rsidR="00360B1C" w:rsidRPr="00F77999" w:rsidSect="001B34B7">
      <w:headerReference w:type="default" r:id="rId9"/>
      <w:headerReference w:type="first" r:id="rId10"/>
      <w:footnotePr>
        <w:numRestart w:val="eachSect"/>
      </w:footnotePr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A9" w:rsidRDefault="007942A9">
      <w:pPr>
        <w:spacing w:before="0" w:after="0" w:line="240" w:lineRule="auto"/>
      </w:pPr>
      <w:r>
        <w:separator/>
      </w:r>
    </w:p>
  </w:endnote>
  <w:endnote w:type="continuationSeparator" w:id="0">
    <w:p w:rsidR="007942A9" w:rsidRDefault="007942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A9" w:rsidRDefault="007942A9">
      <w:pPr>
        <w:spacing w:before="0" w:after="0" w:line="240" w:lineRule="auto"/>
      </w:pPr>
      <w:r>
        <w:separator/>
      </w:r>
    </w:p>
  </w:footnote>
  <w:footnote w:type="continuationSeparator" w:id="0">
    <w:p w:rsidR="007942A9" w:rsidRDefault="007942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7239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3B9B" w:rsidRPr="001B34B7" w:rsidRDefault="00EE3CF4">
        <w:pPr>
          <w:pStyle w:val="af7"/>
          <w:rPr>
            <w:sz w:val="24"/>
            <w:szCs w:val="24"/>
          </w:rPr>
        </w:pPr>
        <w:r w:rsidRPr="001B34B7">
          <w:rPr>
            <w:sz w:val="24"/>
            <w:szCs w:val="24"/>
          </w:rPr>
          <w:fldChar w:fldCharType="begin"/>
        </w:r>
        <w:r w:rsidR="00013B9B" w:rsidRPr="001B34B7">
          <w:rPr>
            <w:sz w:val="24"/>
            <w:szCs w:val="24"/>
          </w:rPr>
          <w:instrText>PAGE   \* MERGEFORMAT</w:instrText>
        </w:r>
        <w:r w:rsidRPr="001B34B7">
          <w:rPr>
            <w:sz w:val="24"/>
            <w:szCs w:val="24"/>
          </w:rPr>
          <w:fldChar w:fldCharType="separate"/>
        </w:r>
        <w:r w:rsidR="007039BE">
          <w:rPr>
            <w:noProof/>
            <w:sz w:val="24"/>
            <w:szCs w:val="24"/>
          </w:rPr>
          <w:t>2</w:t>
        </w:r>
        <w:r w:rsidRPr="001B34B7">
          <w:rPr>
            <w:sz w:val="24"/>
            <w:szCs w:val="24"/>
          </w:rPr>
          <w:fldChar w:fldCharType="end"/>
        </w:r>
      </w:p>
    </w:sdtContent>
  </w:sdt>
  <w:p w:rsidR="00013B9B" w:rsidRDefault="00013B9B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9B" w:rsidRDefault="00013B9B">
    <w:pPr>
      <w:pStyle w:val="af7"/>
      <w:jc w:val="right"/>
    </w:pPr>
  </w:p>
  <w:p w:rsidR="00013B9B" w:rsidRDefault="00013B9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45E"/>
    <w:multiLevelType w:val="hybridMultilevel"/>
    <w:tmpl w:val="93D61A80"/>
    <w:lvl w:ilvl="0" w:tplc="209ECD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69062C"/>
    <w:multiLevelType w:val="hybridMultilevel"/>
    <w:tmpl w:val="6E367EDC"/>
    <w:lvl w:ilvl="0" w:tplc="D31A3A6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27437C88"/>
    <w:multiLevelType w:val="hybridMultilevel"/>
    <w:tmpl w:val="515C9092"/>
    <w:lvl w:ilvl="0" w:tplc="0C0C6E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4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5">
    <w:nsid w:val="74813C41"/>
    <w:multiLevelType w:val="hybridMultilevel"/>
    <w:tmpl w:val="84E0E98A"/>
    <w:lvl w:ilvl="0" w:tplc="0C568DE8">
      <w:start w:val="1"/>
      <w:numFmt w:val="decimal"/>
      <w:lvlText w:val="%1."/>
      <w:lvlJc w:val="left"/>
      <w:pPr>
        <w:ind w:left="53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6">
    <w:nsid w:val="7D18461A"/>
    <w:multiLevelType w:val="hybridMultilevel"/>
    <w:tmpl w:val="9D7C4322"/>
    <w:lvl w:ilvl="0" w:tplc="DEE46D0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28"/>
    <w:rsid w:val="000009E7"/>
    <w:rsid w:val="00000FFB"/>
    <w:rsid w:val="00002B4E"/>
    <w:rsid w:val="000052B6"/>
    <w:rsid w:val="00007B02"/>
    <w:rsid w:val="00012D15"/>
    <w:rsid w:val="00012FE0"/>
    <w:rsid w:val="00013B9B"/>
    <w:rsid w:val="00015545"/>
    <w:rsid w:val="00016F2B"/>
    <w:rsid w:val="000217AE"/>
    <w:rsid w:val="00024DBA"/>
    <w:rsid w:val="000259C9"/>
    <w:rsid w:val="00030132"/>
    <w:rsid w:val="00031674"/>
    <w:rsid w:val="00032ADA"/>
    <w:rsid w:val="000348E4"/>
    <w:rsid w:val="00037119"/>
    <w:rsid w:val="00044154"/>
    <w:rsid w:val="0004417A"/>
    <w:rsid w:val="00047821"/>
    <w:rsid w:val="00047E94"/>
    <w:rsid w:val="00047FF6"/>
    <w:rsid w:val="0005412C"/>
    <w:rsid w:val="000545B8"/>
    <w:rsid w:val="00061A99"/>
    <w:rsid w:val="000628B9"/>
    <w:rsid w:val="00064026"/>
    <w:rsid w:val="000650C7"/>
    <w:rsid w:val="000666E9"/>
    <w:rsid w:val="00066DFD"/>
    <w:rsid w:val="00072698"/>
    <w:rsid w:val="000749D9"/>
    <w:rsid w:val="0008355B"/>
    <w:rsid w:val="0009023C"/>
    <w:rsid w:val="00092B67"/>
    <w:rsid w:val="00094866"/>
    <w:rsid w:val="00095436"/>
    <w:rsid w:val="00095879"/>
    <w:rsid w:val="000966D4"/>
    <w:rsid w:val="000A0224"/>
    <w:rsid w:val="000A58E3"/>
    <w:rsid w:val="000A64DB"/>
    <w:rsid w:val="000A6EEB"/>
    <w:rsid w:val="000B3C9F"/>
    <w:rsid w:val="000C2546"/>
    <w:rsid w:val="000C2EEA"/>
    <w:rsid w:val="000C5243"/>
    <w:rsid w:val="000C547C"/>
    <w:rsid w:val="000C55B0"/>
    <w:rsid w:val="000C57D1"/>
    <w:rsid w:val="000C5C15"/>
    <w:rsid w:val="000C7536"/>
    <w:rsid w:val="000D0EEB"/>
    <w:rsid w:val="000D1E71"/>
    <w:rsid w:val="000D36FC"/>
    <w:rsid w:val="000D3B8B"/>
    <w:rsid w:val="000D4A1D"/>
    <w:rsid w:val="000E4A3F"/>
    <w:rsid w:val="000F0DE9"/>
    <w:rsid w:val="000F1772"/>
    <w:rsid w:val="000F3922"/>
    <w:rsid w:val="00101F3F"/>
    <w:rsid w:val="00103B9E"/>
    <w:rsid w:val="00107D75"/>
    <w:rsid w:val="0011121C"/>
    <w:rsid w:val="0011744F"/>
    <w:rsid w:val="001213B8"/>
    <w:rsid w:val="00130645"/>
    <w:rsid w:val="00130ADA"/>
    <w:rsid w:val="0013121F"/>
    <w:rsid w:val="00135CAF"/>
    <w:rsid w:val="0014021D"/>
    <w:rsid w:val="00140A7F"/>
    <w:rsid w:val="00140BB8"/>
    <w:rsid w:val="001418D1"/>
    <w:rsid w:val="00155631"/>
    <w:rsid w:val="00155C56"/>
    <w:rsid w:val="00160C95"/>
    <w:rsid w:val="00161384"/>
    <w:rsid w:val="001647AA"/>
    <w:rsid w:val="001654FF"/>
    <w:rsid w:val="00165B1C"/>
    <w:rsid w:val="00165CA0"/>
    <w:rsid w:val="001665CE"/>
    <w:rsid w:val="0016693A"/>
    <w:rsid w:val="001673AD"/>
    <w:rsid w:val="00175F05"/>
    <w:rsid w:val="001826A2"/>
    <w:rsid w:val="00183453"/>
    <w:rsid w:val="00183C41"/>
    <w:rsid w:val="00183CF4"/>
    <w:rsid w:val="00184943"/>
    <w:rsid w:val="00185952"/>
    <w:rsid w:val="00186AAE"/>
    <w:rsid w:val="00190E5E"/>
    <w:rsid w:val="00190FC7"/>
    <w:rsid w:val="00191680"/>
    <w:rsid w:val="0019168F"/>
    <w:rsid w:val="00191B2C"/>
    <w:rsid w:val="00191C8F"/>
    <w:rsid w:val="00195C78"/>
    <w:rsid w:val="00195CE0"/>
    <w:rsid w:val="00195EE9"/>
    <w:rsid w:val="00195FD5"/>
    <w:rsid w:val="00197362"/>
    <w:rsid w:val="001A08FD"/>
    <w:rsid w:val="001A0F38"/>
    <w:rsid w:val="001A7774"/>
    <w:rsid w:val="001B34B7"/>
    <w:rsid w:val="001B477E"/>
    <w:rsid w:val="001B4B9A"/>
    <w:rsid w:val="001B67AF"/>
    <w:rsid w:val="001B6C6A"/>
    <w:rsid w:val="001B6C94"/>
    <w:rsid w:val="001B7628"/>
    <w:rsid w:val="001C14B4"/>
    <w:rsid w:val="001C3D0F"/>
    <w:rsid w:val="001C541D"/>
    <w:rsid w:val="001C6CDE"/>
    <w:rsid w:val="001D05EE"/>
    <w:rsid w:val="001D2394"/>
    <w:rsid w:val="001D26C5"/>
    <w:rsid w:val="001E0EA2"/>
    <w:rsid w:val="001E1568"/>
    <w:rsid w:val="001E19AF"/>
    <w:rsid w:val="001E1B13"/>
    <w:rsid w:val="001E22F9"/>
    <w:rsid w:val="001E2570"/>
    <w:rsid w:val="001E52F6"/>
    <w:rsid w:val="001E55CA"/>
    <w:rsid w:val="001F456E"/>
    <w:rsid w:val="0020349B"/>
    <w:rsid w:val="00204868"/>
    <w:rsid w:val="00213E0C"/>
    <w:rsid w:val="00214518"/>
    <w:rsid w:val="00214F58"/>
    <w:rsid w:val="00216EBB"/>
    <w:rsid w:val="002175A8"/>
    <w:rsid w:val="00224188"/>
    <w:rsid w:val="00224390"/>
    <w:rsid w:val="00224F2F"/>
    <w:rsid w:val="0022681C"/>
    <w:rsid w:val="00227D0D"/>
    <w:rsid w:val="00231164"/>
    <w:rsid w:val="00233EA1"/>
    <w:rsid w:val="00234D32"/>
    <w:rsid w:val="00235BCE"/>
    <w:rsid w:val="00236017"/>
    <w:rsid w:val="0023670E"/>
    <w:rsid w:val="00236A21"/>
    <w:rsid w:val="00237DC6"/>
    <w:rsid w:val="00242C36"/>
    <w:rsid w:val="00243427"/>
    <w:rsid w:val="0024563F"/>
    <w:rsid w:val="0024627E"/>
    <w:rsid w:val="0025247A"/>
    <w:rsid w:val="00253413"/>
    <w:rsid w:val="00260237"/>
    <w:rsid w:val="002606CD"/>
    <w:rsid w:val="00262CDE"/>
    <w:rsid w:val="002646B9"/>
    <w:rsid w:val="0026590F"/>
    <w:rsid w:val="00266687"/>
    <w:rsid w:val="0026732B"/>
    <w:rsid w:val="00267DE7"/>
    <w:rsid w:val="00271057"/>
    <w:rsid w:val="0027189A"/>
    <w:rsid w:val="00271A84"/>
    <w:rsid w:val="002775F5"/>
    <w:rsid w:val="00277605"/>
    <w:rsid w:val="0028327A"/>
    <w:rsid w:val="00283428"/>
    <w:rsid w:val="0028592B"/>
    <w:rsid w:val="0028655D"/>
    <w:rsid w:val="002873F8"/>
    <w:rsid w:val="002906FD"/>
    <w:rsid w:val="00293ABA"/>
    <w:rsid w:val="002A132D"/>
    <w:rsid w:val="002B0357"/>
    <w:rsid w:val="002B0EF2"/>
    <w:rsid w:val="002B6537"/>
    <w:rsid w:val="002B6E7D"/>
    <w:rsid w:val="002C4896"/>
    <w:rsid w:val="002C4C24"/>
    <w:rsid w:val="002D34A3"/>
    <w:rsid w:val="002D3BD9"/>
    <w:rsid w:val="002D50CC"/>
    <w:rsid w:val="002E10BD"/>
    <w:rsid w:val="002E1BE3"/>
    <w:rsid w:val="002E1E4A"/>
    <w:rsid w:val="002E34C4"/>
    <w:rsid w:val="002E42B8"/>
    <w:rsid w:val="002E42D1"/>
    <w:rsid w:val="002F28B1"/>
    <w:rsid w:val="002F739B"/>
    <w:rsid w:val="002F76F5"/>
    <w:rsid w:val="002F7C89"/>
    <w:rsid w:val="00302ABB"/>
    <w:rsid w:val="00306EED"/>
    <w:rsid w:val="003101D6"/>
    <w:rsid w:val="00316F45"/>
    <w:rsid w:val="00317150"/>
    <w:rsid w:val="00317C37"/>
    <w:rsid w:val="003225B4"/>
    <w:rsid w:val="00323522"/>
    <w:rsid w:val="00323776"/>
    <w:rsid w:val="003237C2"/>
    <w:rsid w:val="003261B5"/>
    <w:rsid w:val="00326290"/>
    <w:rsid w:val="003264B4"/>
    <w:rsid w:val="00327514"/>
    <w:rsid w:val="003278F9"/>
    <w:rsid w:val="00330AA6"/>
    <w:rsid w:val="003331E0"/>
    <w:rsid w:val="00337DAD"/>
    <w:rsid w:val="00342005"/>
    <w:rsid w:val="00342687"/>
    <w:rsid w:val="003450A1"/>
    <w:rsid w:val="00345BA6"/>
    <w:rsid w:val="00346B51"/>
    <w:rsid w:val="0034740F"/>
    <w:rsid w:val="003517E1"/>
    <w:rsid w:val="00351D82"/>
    <w:rsid w:val="00352B15"/>
    <w:rsid w:val="00353A8D"/>
    <w:rsid w:val="003609FB"/>
    <w:rsid w:val="00360B1C"/>
    <w:rsid w:val="003613FD"/>
    <w:rsid w:val="00361710"/>
    <w:rsid w:val="003654EB"/>
    <w:rsid w:val="00373640"/>
    <w:rsid w:val="0037577E"/>
    <w:rsid w:val="003764C3"/>
    <w:rsid w:val="003765AC"/>
    <w:rsid w:val="00380363"/>
    <w:rsid w:val="00382877"/>
    <w:rsid w:val="003835D1"/>
    <w:rsid w:val="00384393"/>
    <w:rsid w:val="00390EA5"/>
    <w:rsid w:val="003911E5"/>
    <w:rsid w:val="00391D9A"/>
    <w:rsid w:val="00394E31"/>
    <w:rsid w:val="003A2888"/>
    <w:rsid w:val="003A495E"/>
    <w:rsid w:val="003A4FBC"/>
    <w:rsid w:val="003B00EB"/>
    <w:rsid w:val="003B014D"/>
    <w:rsid w:val="003B29D2"/>
    <w:rsid w:val="003B3329"/>
    <w:rsid w:val="003B40BA"/>
    <w:rsid w:val="003B47E9"/>
    <w:rsid w:val="003B4D2B"/>
    <w:rsid w:val="003B674A"/>
    <w:rsid w:val="003B6A9C"/>
    <w:rsid w:val="003B6BD4"/>
    <w:rsid w:val="003B7B67"/>
    <w:rsid w:val="003C008B"/>
    <w:rsid w:val="003C075E"/>
    <w:rsid w:val="003C7731"/>
    <w:rsid w:val="003D1B08"/>
    <w:rsid w:val="003D2360"/>
    <w:rsid w:val="003D2650"/>
    <w:rsid w:val="003D3AEB"/>
    <w:rsid w:val="003D6559"/>
    <w:rsid w:val="003D7857"/>
    <w:rsid w:val="003D7914"/>
    <w:rsid w:val="003E15BD"/>
    <w:rsid w:val="003E3C17"/>
    <w:rsid w:val="003E46A6"/>
    <w:rsid w:val="003F6DBE"/>
    <w:rsid w:val="003F7D8E"/>
    <w:rsid w:val="0040125D"/>
    <w:rsid w:val="004019D6"/>
    <w:rsid w:val="00401E93"/>
    <w:rsid w:val="0040335B"/>
    <w:rsid w:val="00411007"/>
    <w:rsid w:val="004116CB"/>
    <w:rsid w:val="00412670"/>
    <w:rsid w:val="0041318C"/>
    <w:rsid w:val="004138EF"/>
    <w:rsid w:val="00413A31"/>
    <w:rsid w:val="004159D4"/>
    <w:rsid w:val="00416B2F"/>
    <w:rsid w:val="00417B8C"/>
    <w:rsid w:val="00420AF2"/>
    <w:rsid w:val="0042375F"/>
    <w:rsid w:val="00424713"/>
    <w:rsid w:val="00426A9B"/>
    <w:rsid w:val="004309D5"/>
    <w:rsid w:val="00430D93"/>
    <w:rsid w:val="004326F8"/>
    <w:rsid w:val="00434F95"/>
    <w:rsid w:val="00444869"/>
    <w:rsid w:val="004456DC"/>
    <w:rsid w:val="00447D5E"/>
    <w:rsid w:val="00450C49"/>
    <w:rsid w:val="0045130B"/>
    <w:rsid w:val="00452E97"/>
    <w:rsid w:val="00452FC9"/>
    <w:rsid w:val="0045305C"/>
    <w:rsid w:val="00454E5C"/>
    <w:rsid w:val="004552E5"/>
    <w:rsid w:val="00455FFD"/>
    <w:rsid w:val="00460383"/>
    <w:rsid w:val="00462A1E"/>
    <w:rsid w:val="0046556A"/>
    <w:rsid w:val="00465D39"/>
    <w:rsid w:val="00472824"/>
    <w:rsid w:val="00473665"/>
    <w:rsid w:val="00473BBA"/>
    <w:rsid w:val="00476BE3"/>
    <w:rsid w:val="00481F4A"/>
    <w:rsid w:val="0048378A"/>
    <w:rsid w:val="00483B4D"/>
    <w:rsid w:val="0048415F"/>
    <w:rsid w:val="00485031"/>
    <w:rsid w:val="0048666B"/>
    <w:rsid w:val="00490104"/>
    <w:rsid w:val="00490B1C"/>
    <w:rsid w:val="00493065"/>
    <w:rsid w:val="00494FB8"/>
    <w:rsid w:val="0049548F"/>
    <w:rsid w:val="00496434"/>
    <w:rsid w:val="00497D28"/>
    <w:rsid w:val="004A024A"/>
    <w:rsid w:val="004A04A5"/>
    <w:rsid w:val="004A61EE"/>
    <w:rsid w:val="004B0FB1"/>
    <w:rsid w:val="004B18C0"/>
    <w:rsid w:val="004B23C9"/>
    <w:rsid w:val="004B2DF9"/>
    <w:rsid w:val="004C0E8E"/>
    <w:rsid w:val="004C2C57"/>
    <w:rsid w:val="004C32BD"/>
    <w:rsid w:val="004C398F"/>
    <w:rsid w:val="004C425A"/>
    <w:rsid w:val="004C6872"/>
    <w:rsid w:val="004C6F5C"/>
    <w:rsid w:val="004D0F0E"/>
    <w:rsid w:val="004D12F4"/>
    <w:rsid w:val="004D15B1"/>
    <w:rsid w:val="004D1D7D"/>
    <w:rsid w:val="004D1F85"/>
    <w:rsid w:val="004D2D48"/>
    <w:rsid w:val="004D443C"/>
    <w:rsid w:val="004D69D8"/>
    <w:rsid w:val="004D7470"/>
    <w:rsid w:val="004E07D9"/>
    <w:rsid w:val="004E1D96"/>
    <w:rsid w:val="004E5E90"/>
    <w:rsid w:val="004F1624"/>
    <w:rsid w:val="004F4186"/>
    <w:rsid w:val="004F5345"/>
    <w:rsid w:val="004F5ABB"/>
    <w:rsid w:val="004F6110"/>
    <w:rsid w:val="0050222C"/>
    <w:rsid w:val="00502542"/>
    <w:rsid w:val="005061CD"/>
    <w:rsid w:val="00516478"/>
    <w:rsid w:val="00516D73"/>
    <w:rsid w:val="00517BD2"/>
    <w:rsid w:val="00524E0B"/>
    <w:rsid w:val="005260BA"/>
    <w:rsid w:val="00526EF8"/>
    <w:rsid w:val="00530A79"/>
    <w:rsid w:val="005311ED"/>
    <w:rsid w:val="0053167F"/>
    <w:rsid w:val="005342F3"/>
    <w:rsid w:val="005379F1"/>
    <w:rsid w:val="00541F43"/>
    <w:rsid w:val="005428C1"/>
    <w:rsid w:val="00542990"/>
    <w:rsid w:val="00545175"/>
    <w:rsid w:val="005453C0"/>
    <w:rsid w:val="005470C5"/>
    <w:rsid w:val="0055037F"/>
    <w:rsid w:val="005511E7"/>
    <w:rsid w:val="0055131E"/>
    <w:rsid w:val="00553AE5"/>
    <w:rsid w:val="0055559A"/>
    <w:rsid w:val="00557F14"/>
    <w:rsid w:val="0056054D"/>
    <w:rsid w:val="00561448"/>
    <w:rsid w:val="00561590"/>
    <w:rsid w:val="005619E0"/>
    <w:rsid w:val="00565BBC"/>
    <w:rsid w:val="00566582"/>
    <w:rsid w:val="00567DB1"/>
    <w:rsid w:val="00573483"/>
    <w:rsid w:val="0057518B"/>
    <w:rsid w:val="005767D6"/>
    <w:rsid w:val="0058120F"/>
    <w:rsid w:val="00587F08"/>
    <w:rsid w:val="00594A56"/>
    <w:rsid w:val="00595F9F"/>
    <w:rsid w:val="00597F2D"/>
    <w:rsid w:val="005A1187"/>
    <w:rsid w:val="005A501F"/>
    <w:rsid w:val="005A6540"/>
    <w:rsid w:val="005B735C"/>
    <w:rsid w:val="005C405D"/>
    <w:rsid w:val="005C53AD"/>
    <w:rsid w:val="005C5AD9"/>
    <w:rsid w:val="005D08F1"/>
    <w:rsid w:val="005D099C"/>
    <w:rsid w:val="005D328A"/>
    <w:rsid w:val="005D5C02"/>
    <w:rsid w:val="005D6D53"/>
    <w:rsid w:val="005D75AF"/>
    <w:rsid w:val="005E0635"/>
    <w:rsid w:val="005E10B7"/>
    <w:rsid w:val="005E1DA0"/>
    <w:rsid w:val="005E1F7F"/>
    <w:rsid w:val="005E4DBE"/>
    <w:rsid w:val="005E5CFD"/>
    <w:rsid w:val="005E67F1"/>
    <w:rsid w:val="005E6AE6"/>
    <w:rsid w:val="005F062B"/>
    <w:rsid w:val="005F3168"/>
    <w:rsid w:val="005F31D9"/>
    <w:rsid w:val="005F49D9"/>
    <w:rsid w:val="005F7C9A"/>
    <w:rsid w:val="00600F0E"/>
    <w:rsid w:val="006044EA"/>
    <w:rsid w:val="00604D04"/>
    <w:rsid w:val="00605071"/>
    <w:rsid w:val="0061125A"/>
    <w:rsid w:val="0061202B"/>
    <w:rsid w:val="0061412B"/>
    <w:rsid w:val="006157AC"/>
    <w:rsid w:val="0061658E"/>
    <w:rsid w:val="006169E2"/>
    <w:rsid w:val="00617A0E"/>
    <w:rsid w:val="00617EB7"/>
    <w:rsid w:val="0062189E"/>
    <w:rsid w:val="00625D59"/>
    <w:rsid w:val="006277FD"/>
    <w:rsid w:val="00630765"/>
    <w:rsid w:val="00630883"/>
    <w:rsid w:val="006326F6"/>
    <w:rsid w:val="00632A84"/>
    <w:rsid w:val="00636A61"/>
    <w:rsid w:val="006402D2"/>
    <w:rsid w:val="00640B1C"/>
    <w:rsid w:val="00642FD9"/>
    <w:rsid w:val="0064479F"/>
    <w:rsid w:val="00645529"/>
    <w:rsid w:val="0064693E"/>
    <w:rsid w:val="0064704C"/>
    <w:rsid w:val="006470D8"/>
    <w:rsid w:val="0064796C"/>
    <w:rsid w:val="0065170B"/>
    <w:rsid w:val="00652145"/>
    <w:rsid w:val="00652E62"/>
    <w:rsid w:val="00654B8D"/>
    <w:rsid w:val="006554BB"/>
    <w:rsid w:val="00656823"/>
    <w:rsid w:val="00661BA4"/>
    <w:rsid w:val="006624DC"/>
    <w:rsid w:val="006742ED"/>
    <w:rsid w:val="00674465"/>
    <w:rsid w:val="00675321"/>
    <w:rsid w:val="00677223"/>
    <w:rsid w:val="00677996"/>
    <w:rsid w:val="00685A93"/>
    <w:rsid w:val="00686250"/>
    <w:rsid w:val="00687A4A"/>
    <w:rsid w:val="006909F1"/>
    <w:rsid w:val="00691A0C"/>
    <w:rsid w:val="006977ED"/>
    <w:rsid w:val="006A0A30"/>
    <w:rsid w:val="006A29D1"/>
    <w:rsid w:val="006A30CB"/>
    <w:rsid w:val="006A3DFF"/>
    <w:rsid w:val="006A5082"/>
    <w:rsid w:val="006A7137"/>
    <w:rsid w:val="006A7156"/>
    <w:rsid w:val="006A772D"/>
    <w:rsid w:val="006A7814"/>
    <w:rsid w:val="006B297C"/>
    <w:rsid w:val="006B5623"/>
    <w:rsid w:val="006C1FBB"/>
    <w:rsid w:val="006C2296"/>
    <w:rsid w:val="006C743E"/>
    <w:rsid w:val="006D0C7F"/>
    <w:rsid w:val="006D4014"/>
    <w:rsid w:val="006D692B"/>
    <w:rsid w:val="006D7759"/>
    <w:rsid w:val="006E142F"/>
    <w:rsid w:val="006E62F8"/>
    <w:rsid w:val="006E654E"/>
    <w:rsid w:val="006F22DD"/>
    <w:rsid w:val="006F5845"/>
    <w:rsid w:val="006F6647"/>
    <w:rsid w:val="006F6CA8"/>
    <w:rsid w:val="007034DF"/>
    <w:rsid w:val="007039BE"/>
    <w:rsid w:val="00703C00"/>
    <w:rsid w:val="00705C1E"/>
    <w:rsid w:val="00710107"/>
    <w:rsid w:val="0071068A"/>
    <w:rsid w:val="00714986"/>
    <w:rsid w:val="00715A68"/>
    <w:rsid w:val="0071757B"/>
    <w:rsid w:val="00717F80"/>
    <w:rsid w:val="007209A8"/>
    <w:rsid w:val="007209D7"/>
    <w:rsid w:val="00720F8D"/>
    <w:rsid w:val="00723D96"/>
    <w:rsid w:val="007277F1"/>
    <w:rsid w:val="007311F7"/>
    <w:rsid w:val="007317E1"/>
    <w:rsid w:val="0073300C"/>
    <w:rsid w:val="00733459"/>
    <w:rsid w:val="00734E57"/>
    <w:rsid w:val="00735D0E"/>
    <w:rsid w:val="0073706A"/>
    <w:rsid w:val="00737D89"/>
    <w:rsid w:val="00742AC5"/>
    <w:rsid w:val="00743522"/>
    <w:rsid w:val="00744A03"/>
    <w:rsid w:val="00746080"/>
    <w:rsid w:val="007468A0"/>
    <w:rsid w:val="007473C7"/>
    <w:rsid w:val="007477FA"/>
    <w:rsid w:val="00747973"/>
    <w:rsid w:val="007503CD"/>
    <w:rsid w:val="007523B2"/>
    <w:rsid w:val="00754103"/>
    <w:rsid w:val="00760AF0"/>
    <w:rsid w:val="00766A3A"/>
    <w:rsid w:val="0076739B"/>
    <w:rsid w:val="007701DC"/>
    <w:rsid w:val="00770FCD"/>
    <w:rsid w:val="00770FD5"/>
    <w:rsid w:val="00771766"/>
    <w:rsid w:val="00771BFE"/>
    <w:rsid w:val="00772C37"/>
    <w:rsid w:val="00775D5C"/>
    <w:rsid w:val="007775FE"/>
    <w:rsid w:val="007779FD"/>
    <w:rsid w:val="00781A5F"/>
    <w:rsid w:val="00783A47"/>
    <w:rsid w:val="00785AD8"/>
    <w:rsid w:val="00785C54"/>
    <w:rsid w:val="00787BC4"/>
    <w:rsid w:val="007909DF"/>
    <w:rsid w:val="0079186F"/>
    <w:rsid w:val="007925FC"/>
    <w:rsid w:val="007930F7"/>
    <w:rsid w:val="007942A9"/>
    <w:rsid w:val="0079576D"/>
    <w:rsid w:val="007A009E"/>
    <w:rsid w:val="007A4A7B"/>
    <w:rsid w:val="007A582C"/>
    <w:rsid w:val="007A6644"/>
    <w:rsid w:val="007A69E8"/>
    <w:rsid w:val="007A79C6"/>
    <w:rsid w:val="007B0BDB"/>
    <w:rsid w:val="007B3293"/>
    <w:rsid w:val="007C2AF3"/>
    <w:rsid w:val="007C377F"/>
    <w:rsid w:val="007C402F"/>
    <w:rsid w:val="007C6A2F"/>
    <w:rsid w:val="007D7F98"/>
    <w:rsid w:val="007E4166"/>
    <w:rsid w:val="007E5499"/>
    <w:rsid w:val="007E64F5"/>
    <w:rsid w:val="007E789A"/>
    <w:rsid w:val="007F1DED"/>
    <w:rsid w:val="007F2A9F"/>
    <w:rsid w:val="007F4461"/>
    <w:rsid w:val="007F4522"/>
    <w:rsid w:val="007F4748"/>
    <w:rsid w:val="007F509D"/>
    <w:rsid w:val="007F578C"/>
    <w:rsid w:val="00805723"/>
    <w:rsid w:val="008079A3"/>
    <w:rsid w:val="00810A61"/>
    <w:rsid w:val="00811B16"/>
    <w:rsid w:val="00812019"/>
    <w:rsid w:val="00813C10"/>
    <w:rsid w:val="00816CFA"/>
    <w:rsid w:val="00817822"/>
    <w:rsid w:val="0082153A"/>
    <w:rsid w:val="008242E1"/>
    <w:rsid w:val="00824DDB"/>
    <w:rsid w:val="008304C8"/>
    <w:rsid w:val="008337B4"/>
    <w:rsid w:val="00834903"/>
    <w:rsid w:val="00835DF7"/>
    <w:rsid w:val="00836477"/>
    <w:rsid w:val="00837F2D"/>
    <w:rsid w:val="00842F84"/>
    <w:rsid w:val="0084511D"/>
    <w:rsid w:val="00847CBE"/>
    <w:rsid w:val="00853147"/>
    <w:rsid w:val="00853D7A"/>
    <w:rsid w:val="0085504B"/>
    <w:rsid w:val="00855CFD"/>
    <w:rsid w:val="00863207"/>
    <w:rsid w:val="00866670"/>
    <w:rsid w:val="00866717"/>
    <w:rsid w:val="00866BAB"/>
    <w:rsid w:val="00867550"/>
    <w:rsid w:val="00886DB4"/>
    <w:rsid w:val="00892510"/>
    <w:rsid w:val="00892E6D"/>
    <w:rsid w:val="008A0DBC"/>
    <w:rsid w:val="008A11A3"/>
    <w:rsid w:val="008A1281"/>
    <w:rsid w:val="008A2A08"/>
    <w:rsid w:val="008A2DA0"/>
    <w:rsid w:val="008A4A51"/>
    <w:rsid w:val="008A59BB"/>
    <w:rsid w:val="008A6290"/>
    <w:rsid w:val="008A6408"/>
    <w:rsid w:val="008A6AA5"/>
    <w:rsid w:val="008A6F24"/>
    <w:rsid w:val="008B0758"/>
    <w:rsid w:val="008B2833"/>
    <w:rsid w:val="008B4056"/>
    <w:rsid w:val="008B65B2"/>
    <w:rsid w:val="008B6BC7"/>
    <w:rsid w:val="008C05FF"/>
    <w:rsid w:val="008C2A70"/>
    <w:rsid w:val="008C4809"/>
    <w:rsid w:val="008C73DB"/>
    <w:rsid w:val="008C7416"/>
    <w:rsid w:val="008C7635"/>
    <w:rsid w:val="008D07D7"/>
    <w:rsid w:val="008D2739"/>
    <w:rsid w:val="008D2CC9"/>
    <w:rsid w:val="008E037E"/>
    <w:rsid w:val="008E13C6"/>
    <w:rsid w:val="008E1641"/>
    <w:rsid w:val="008E19E7"/>
    <w:rsid w:val="008E4443"/>
    <w:rsid w:val="008E4584"/>
    <w:rsid w:val="008E7759"/>
    <w:rsid w:val="008F1382"/>
    <w:rsid w:val="008F5B9D"/>
    <w:rsid w:val="008F632C"/>
    <w:rsid w:val="008F755A"/>
    <w:rsid w:val="009005A5"/>
    <w:rsid w:val="0090161B"/>
    <w:rsid w:val="00903FDF"/>
    <w:rsid w:val="0090591E"/>
    <w:rsid w:val="00907E3F"/>
    <w:rsid w:val="009112C1"/>
    <w:rsid w:val="00911324"/>
    <w:rsid w:val="00911D00"/>
    <w:rsid w:val="00911EAF"/>
    <w:rsid w:val="00913C92"/>
    <w:rsid w:val="009141E6"/>
    <w:rsid w:val="009152E8"/>
    <w:rsid w:val="00917935"/>
    <w:rsid w:val="00921A7E"/>
    <w:rsid w:val="009230C8"/>
    <w:rsid w:val="009241D2"/>
    <w:rsid w:val="00925615"/>
    <w:rsid w:val="009270F2"/>
    <w:rsid w:val="00927F3F"/>
    <w:rsid w:val="009334C5"/>
    <w:rsid w:val="00940BBF"/>
    <w:rsid w:val="00944AE4"/>
    <w:rsid w:val="00944EB4"/>
    <w:rsid w:val="009523B7"/>
    <w:rsid w:val="00952754"/>
    <w:rsid w:val="0095296D"/>
    <w:rsid w:val="00953A8B"/>
    <w:rsid w:val="00954245"/>
    <w:rsid w:val="00954431"/>
    <w:rsid w:val="00954CC6"/>
    <w:rsid w:val="00954F07"/>
    <w:rsid w:val="00960F4D"/>
    <w:rsid w:val="0096190C"/>
    <w:rsid w:val="00961DB7"/>
    <w:rsid w:val="0096242C"/>
    <w:rsid w:val="00962842"/>
    <w:rsid w:val="009638B7"/>
    <w:rsid w:val="00966DB8"/>
    <w:rsid w:val="0097135B"/>
    <w:rsid w:val="009717BC"/>
    <w:rsid w:val="0097251E"/>
    <w:rsid w:val="00972531"/>
    <w:rsid w:val="009738AC"/>
    <w:rsid w:val="0097578C"/>
    <w:rsid w:val="00985CAA"/>
    <w:rsid w:val="00990317"/>
    <w:rsid w:val="009905BF"/>
    <w:rsid w:val="00995EE5"/>
    <w:rsid w:val="00996237"/>
    <w:rsid w:val="009A3ECB"/>
    <w:rsid w:val="009A481F"/>
    <w:rsid w:val="009A51A5"/>
    <w:rsid w:val="009A5351"/>
    <w:rsid w:val="009A60D4"/>
    <w:rsid w:val="009B07F2"/>
    <w:rsid w:val="009B0AA7"/>
    <w:rsid w:val="009B16C0"/>
    <w:rsid w:val="009B325D"/>
    <w:rsid w:val="009B4320"/>
    <w:rsid w:val="009B5403"/>
    <w:rsid w:val="009B5D5A"/>
    <w:rsid w:val="009D05D8"/>
    <w:rsid w:val="009D3E4D"/>
    <w:rsid w:val="009D533B"/>
    <w:rsid w:val="009D5CD4"/>
    <w:rsid w:val="009D770C"/>
    <w:rsid w:val="009D7C64"/>
    <w:rsid w:val="009E19EA"/>
    <w:rsid w:val="009E226C"/>
    <w:rsid w:val="009F1D3C"/>
    <w:rsid w:val="009F51C9"/>
    <w:rsid w:val="00A01AE6"/>
    <w:rsid w:val="00A02553"/>
    <w:rsid w:val="00A03978"/>
    <w:rsid w:val="00A04438"/>
    <w:rsid w:val="00A04633"/>
    <w:rsid w:val="00A04671"/>
    <w:rsid w:val="00A046AA"/>
    <w:rsid w:val="00A0750E"/>
    <w:rsid w:val="00A12058"/>
    <w:rsid w:val="00A13E96"/>
    <w:rsid w:val="00A23DAA"/>
    <w:rsid w:val="00A248D5"/>
    <w:rsid w:val="00A25ADF"/>
    <w:rsid w:val="00A32D83"/>
    <w:rsid w:val="00A35A9C"/>
    <w:rsid w:val="00A40B95"/>
    <w:rsid w:val="00A4791F"/>
    <w:rsid w:val="00A47EB0"/>
    <w:rsid w:val="00A5116A"/>
    <w:rsid w:val="00A53106"/>
    <w:rsid w:val="00A5328D"/>
    <w:rsid w:val="00A54484"/>
    <w:rsid w:val="00A638F5"/>
    <w:rsid w:val="00A6682B"/>
    <w:rsid w:val="00A70FFB"/>
    <w:rsid w:val="00A71642"/>
    <w:rsid w:val="00A7191E"/>
    <w:rsid w:val="00A73790"/>
    <w:rsid w:val="00A73D49"/>
    <w:rsid w:val="00A74DE5"/>
    <w:rsid w:val="00A77A92"/>
    <w:rsid w:val="00A8045D"/>
    <w:rsid w:val="00A8206D"/>
    <w:rsid w:val="00A834B8"/>
    <w:rsid w:val="00A8628F"/>
    <w:rsid w:val="00A91691"/>
    <w:rsid w:val="00A9286C"/>
    <w:rsid w:val="00A962CF"/>
    <w:rsid w:val="00A972BE"/>
    <w:rsid w:val="00A97A24"/>
    <w:rsid w:val="00A97D8F"/>
    <w:rsid w:val="00AA01D0"/>
    <w:rsid w:val="00AA3817"/>
    <w:rsid w:val="00AA3CE7"/>
    <w:rsid w:val="00AA40ED"/>
    <w:rsid w:val="00AA5968"/>
    <w:rsid w:val="00AA5B45"/>
    <w:rsid w:val="00AB095A"/>
    <w:rsid w:val="00AB0CDC"/>
    <w:rsid w:val="00AB1E28"/>
    <w:rsid w:val="00AB25CB"/>
    <w:rsid w:val="00AB2F53"/>
    <w:rsid w:val="00AC11F0"/>
    <w:rsid w:val="00AC22D7"/>
    <w:rsid w:val="00AC3025"/>
    <w:rsid w:val="00AC457F"/>
    <w:rsid w:val="00AD0AEF"/>
    <w:rsid w:val="00AD123C"/>
    <w:rsid w:val="00AD20BA"/>
    <w:rsid w:val="00AD6280"/>
    <w:rsid w:val="00AD6A6E"/>
    <w:rsid w:val="00AE10CC"/>
    <w:rsid w:val="00AE1BE6"/>
    <w:rsid w:val="00AE1E82"/>
    <w:rsid w:val="00AE2061"/>
    <w:rsid w:val="00AE2DF7"/>
    <w:rsid w:val="00AE2F8D"/>
    <w:rsid w:val="00AE65F6"/>
    <w:rsid w:val="00AE7927"/>
    <w:rsid w:val="00AF473D"/>
    <w:rsid w:val="00AF690F"/>
    <w:rsid w:val="00AF7921"/>
    <w:rsid w:val="00B005BE"/>
    <w:rsid w:val="00B011BC"/>
    <w:rsid w:val="00B0120E"/>
    <w:rsid w:val="00B02ACF"/>
    <w:rsid w:val="00B1197B"/>
    <w:rsid w:val="00B14521"/>
    <w:rsid w:val="00B15035"/>
    <w:rsid w:val="00B17E49"/>
    <w:rsid w:val="00B21D2A"/>
    <w:rsid w:val="00B22087"/>
    <w:rsid w:val="00B22960"/>
    <w:rsid w:val="00B22965"/>
    <w:rsid w:val="00B2668A"/>
    <w:rsid w:val="00B267DA"/>
    <w:rsid w:val="00B27E3C"/>
    <w:rsid w:val="00B3120A"/>
    <w:rsid w:val="00B31947"/>
    <w:rsid w:val="00B32D24"/>
    <w:rsid w:val="00B34F0D"/>
    <w:rsid w:val="00B35E59"/>
    <w:rsid w:val="00B3749C"/>
    <w:rsid w:val="00B3754C"/>
    <w:rsid w:val="00B40383"/>
    <w:rsid w:val="00B40F73"/>
    <w:rsid w:val="00B43D66"/>
    <w:rsid w:val="00B45F10"/>
    <w:rsid w:val="00B53B49"/>
    <w:rsid w:val="00B54D06"/>
    <w:rsid w:val="00B5548A"/>
    <w:rsid w:val="00B572DD"/>
    <w:rsid w:val="00B57BB9"/>
    <w:rsid w:val="00B6065C"/>
    <w:rsid w:val="00B61E52"/>
    <w:rsid w:val="00B6337A"/>
    <w:rsid w:val="00B636F7"/>
    <w:rsid w:val="00B64902"/>
    <w:rsid w:val="00B660F6"/>
    <w:rsid w:val="00B73C36"/>
    <w:rsid w:val="00B768A0"/>
    <w:rsid w:val="00B774EB"/>
    <w:rsid w:val="00B81812"/>
    <w:rsid w:val="00B83D9D"/>
    <w:rsid w:val="00B847DB"/>
    <w:rsid w:val="00B84E22"/>
    <w:rsid w:val="00B858CB"/>
    <w:rsid w:val="00B87519"/>
    <w:rsid w:val="00B926C6"/>
    <w:rsid w:val="00B93476"/>
    <w:rsid w:val="00B9648F"/>
    <w:rsid w:val="00BA14F9"/>
    <w:rsid w:val="00BA5A3D"/>
    <w:rsid w:val="00BA688C"/>
    <w:rsid w:val="00BB12E1"/>
    <w:rsid w:val="00BB1479"/>
    <w:rsid w:val="00BB6BB0"/>
    <w:rsid w:val="00BC1188"/>
    <w:rsid w:val="00BC1216"/>
    <w:rsid w:val="00BD0C6B"/>
    <w:rsid w:val="00BD0C75"/>
    <w:rsid w:val="00BD3EAA"/>
    <w:rsid w:val="00BD5A4F"/>
    <w:rsid w:val="00BD751D"/>
    <w:rsid w:val="00BE1A1E"/>
    <w:rsid w:val="00BE443A"/>
    <w:rsid w:val="00BE5514"/>
    <w:rsid w:val="00BE7D33"/>
    <w:rsid w:val="00BF2B87"/>
    <w:rsid w:val="00BF3C51"/>
    <w:rsid w:val="00C010DD"/>
    <w:rsid w:val="00C01AE1"/>
    <w:rsid w:val="00C027AA"/>
    <w:rsid w:val="00C030AC"/>
    <w:rsid w:val="00C031D2"/>
    <w:rsid w:val="00C03717"/>
    <w:rsid w:val="00C06B0D"/>
    <w:rsid w:val="00C11974"/>
    <w:rsid w:val="00C11ACC"/>
    <w:rsid w:val="00C137D7"/>
    <w:rsid w:val="00C2085D"/>
    <w:rsid w:val="00C2458E"/>
    <w:rsid w:val="00C2604E"/>
    <w:rsid w:val="00C27472"/>
    <w:rsid w:val="00C329A7"/>
    <w:rsid w:val="00C33DB5"/>
    <w:rsid w:val="00C348D8"/>
    <w:rsid w:val="00C3692C"/>
    <w:rsid w:val="00C37561"/>
    <w:rsid w:val="00C40650"/>
    <w:rsid w:val="00C40CA4"/>
    <w:rsid w:val="00C40EAD"/>
    <w:rsid w:val="00C41B15"/>
    <w:rsid w:val="00C44616"/>
    <w:rsid w:val="00C44C78"/>
    <w:rsid w:val="00C52AE8"/>
    <w:rsid w:val="00C533A9"/>
    <w:rsid w:val="00C53A7C"/>
    <w:rsid w:val="00C56865"/>
    <w:rsid w:val="00C568E1"/>
    <w:rsid w:val="00C62348"/>
    <w:rsid w:val="00C64016"/>
    <w:rsid w:val="00C646C8"/>
    <w:rsid w:val="00C66ADC"/>
    <w:rsid w:val="00C702B6"/>
    <w:rsid w:val="00C717F5"/>
    <w:rsid w:val="00C81011"/>
    <w:rsid w:val="00C81137"/>
    <w:rsid w:val="00C830A1"/>
    <w:rsid w:val="00C846AF"/>
    <w:rsid w:val="00C847F9"/>
    <w:rsid w:val="00C855EB"/>
    <w:rsid w:val="00C85FBB"/>
    <w:rsid w:val="00C86C60"/>
    <w:rsid w:val="00C9043D"/>
    <w:rsid w:val="00C97AED"/>
    <w:rsid w:val="00CA3305"/>
    <w:rsid w:val="00CA3B11"/>
    <w:rsid w:val="00CA52A9"/>
    <w:rsid w:val="00CA677C"/>
    <w:rsid w:val="00CB21E8"/>
    <w:rsid w:val="00CB6587"/>
    <w:rsid w:val="00CC27AE"/>
    <w:rsid w:val="00CC3D10"/>
    <w:rsid w:val="00CC5ED2"/>
    <w:rsid w:val="00CC7507"/>
    <w:rsid w:val="00CC7D24"/>
    <w:rsid w:val="00CD0180"/>
    <w:rsid w:val="00CD04B4"/>
    <w:rsid w:val="00CD2174"/>
    <w:rsid w:val="00CD4A74"/>
    <w:rsid w:val="00CD7FF5"/>
    <w:rsid w:val="00CE1FC1"/>
    <w:rsid w:val="00CE2F93"/>
    <w:rsid w:val="00CE4CFA"/>
    <w:rsid w:val="00CE6BF7"/>
    <w:rsid w:val="00CE7E3C"/>
    <w:rsid w:val="00CF53D1"/>
    <w:rsid w:val="00D0387C"/>
    <w:rsid w:val="00D10132"/>
    <w:rsid w:val="00D23444"/>
    <w:rsid w:val="00D234BA"/>
    <w:rsid w:val="00D23D42"/>
    <w:rsid w:val="00D23E50"/>
    <w:rsid w:val="00D25CC4"/>
    <w:rsid w:val="00D30229"/>
    <w:rsid w:val="00D30CF2"/>
    <w:rsid w:val="00D30EC1"/>
    <w:rsid w:val="00D35E13"/>
    <w:rsid w:val="00D366E6"/>
    <w:rsid w:val="00D40CEB"/>
    <w:rsid w:val="00D44387"/>
    <w:rsid w:val="00D448B2"/>
    <w:rsid w:val="00D4494B"/>
    <w:rsid w:val="00D46A3F"/>
    <w:rsid w:val="00D52DF4"/>
    <w:rsid w:val="00D5623A"/>
    <w:rsid w:val="00D56787"/>
    <w:rsid w:val="00D6157A"/>
    <w:rsid w:val="00D616A1"/>
    <w:rsid w:val="00D63006"/>
    <w:rsid w:val="00D6652E"/>
    <w:rsid w:val="00D73B70"/>
    <w:rsid w:val="00D7516E"/>
    <w:rsid w:val="00D75993"/>
    <w:rsid w:val="00D75EBF"/>
    <w:rsid w:val="00D760A8"/>
    <w:rsid w:val="00D76358"/>
    <w:rsid w:val="00D801BD"/>
    <w:rsid w:val="00D80930"/>
    <w:rsid w:val="00D8330B"/>
    <w:rsid w:val="00D853E7"/>
    <w:rsid w:val="00D8540E"/>
    <w:rsid w:val="00D85443"/>
    <w:rsid w:val="00D867E2"/>
    <w:rsid w:val="00D86CC5"/>
    <w:rsid w:val="00D90356"/>
    <w:rsid w:val="00D904DD"/>
    <w:rsid w:val="00D90699"/>
    <w:rsid w:val="00D90A49"/>
    <w:rsid w:val="00D91635"/>
    <w:rsid w:val="00D929D4"/>
    <w:rsid w:val="00D9520B"/>
    <w:rsid w:val="00D95C1C"/>
    <w:rsid w:val="00D95DF0"/>
    <w:rsid w:val="00D962CC"/>
    <w:rsid w:val="00D967C1"/>
    <w:rsid w:val="00DA0560"/>
    <w:rsid w:val="00DA235C"/>
    <w:rsid w:val="00DA2E82"/>
    <w:rsid w:val="00DA3237"/>
    <w:rsid w:val="00DA35C6"/>
    <w:rsid w:val="00DA6266"/>
    <w:rsid w:val="00DB0861"/>
    <w:rsid w:val="00DB2616"/>
    <w:rsid w:val="00DB36FC"/>
    <w:rsid w:val="00DB38BA"/>
    <w:rsid w:val="00DB4341"/>
    <w:rsid w:val="00DB4ECF"/>
    <w:rsid w:val="00DB634E"/>
    <w:rsid w:val="00DB7864"/>
    <w:rsid w:val="00DC0ED1"/>
    <w:rsid w:val="00DC1B0B"/>
    <w:rsid w:val="00DC1F7A"/>
    <w:rsid w:val="00DC2858"/>
    <w:rsid w:val="00DC3924"/>
    <w:rsid w:val="00DC6E8C"/>
    <w:rsid w:val="00DD04B7"/>
    <w:rsid w:val="00DD229C"/>
    <w:rsid w:val="00DD4678"/>
    <w:rsid w:val="00DD5B22"/>
    <w:rsid w:val="00DD7AE0"/>
    <w:rsid w:val="00DE059D"/>
    <w:rsid w:val="00DE2409"/>
    <w:rsid w:val="00DE4A87"/>
    <w:rsid w:val="00DE4B62"/>
    <w:rsid w:val="00DE5A7F"/>
    <w:rsid w:val="00DF0780"/>
    <w:rsid w:val="00DF1291"/>
    <w:rsid w:val="00DF3563"/>
    <w:rsid w:val="00DF58D9"/>
    <w:rsid w:val="00E006DB"/>
    <w:rsid w:val="00E05284"/>
    <w:rsid w:val="00E075A4"/>
    <w:rsid w:val="00E11E1C"/>
    <w:rsid w:val="00E12F7A"/>
    <w:rsid w:val="00E2094C"/>
    <w:rsid w:val="00E24BF5"/>
    <w:rsid w:val="00E27AFA"/>
    <w:rsid w:val="00E313F3"/>
    <w:rsid w:val="00E31635"/>
    <w:rsid w:val="00E31990"/>
    <w:rsid w:val="00E32783"/>
    <w:rsid w:val="00E329B7"/>
    <w:rsid w:val="00E35B5C"/>
    <w:rsid w:val="00E37057"/>
    <w:rsid w:val="00E3734C"/>
    <w:rsid w:val="00E37420"/>
    <w:rsid w:val="00E40DC2"/>
    <w:rsid w:val="00E40E3A"/>
    <w:rsid w:val="00E4257E"/>
    <w:rsid w:val="00E443B8"/>
    <w:rsid w:val="00E45438"/>
    <w:rsid w:val="00E508DB"/>
    <w:rsid w:val="00E50F42"/>
    <w:rsid w:val="00E53120"/>
    <w:rsid w:val="00E5432A"/>
    <w:rsid w:val="00E5556C"/>
    <w:rsid w:val="00E61FAB"/>
    <w:rsid w:val="00E636CF"/>
    <w:rsid w:val="00E6434F"/>
    <w:rsid w:val="00E64FA8"/>
    <w:rsid w:val="00E6675A"/>
    <w:rsid w:val="00E67B95"/>
    <w:rsid w:val="00E67D66"/>
    <w:rsid w:val="00E70B08"/>
    <w:rsid w:val="00E70CDC"/>
    <w:rsid w:val="00E719EE"/>
    <w:rsid w:val="00E730D1"/>
    <w:rsid w:val="00E73F27"/>
    <w:rsid w:val="00E745E5"/>
    <w:rsid w:val="00E80989"/>
    <w:rsid w:val="00E824BC"/>
    <w:rsid w:val="00E82C7C"/>
    <w:rsid w:val="00E833B1"/>
    <w:rsid w:val="00E85EE2"/>
    <w:rsid w:val="00E87E05"/>
    <w:rsid w:val="00E907B1"/>
    <w:rsid w:val="00E95C37"/>
    <w:rsid w:val="00E95D84"/>
    <w:rsid w:val="00E9613B"/>
    <w:rsid w:val="00EA02B9"/>
    <w:rsid w:val="00EA395E"/>
    <w:rsid w:val="00EA3C76"/>
    <w:rsid w:val="00EA4A92"/>
    <w:rsid w:val="00EA5094"/>
    <w:rsid w:val="00EA5D58"/>
    <w:rsid w:val="00EA7A7B"/>
    <w:rsid w:val="00EB1519"/>
    <w:rsid w:val="00EB308B"/>
    <w:rsid w:val="00EB323E"/>
    <w:rsid w:val="00EB3611"/>
    <w:rsid w:val="00EB3DDD"/>
    <w:rsid w:val="00EB5A53"/>
    <w:rsid w:val="00EC2B8C"/>
    <w:rsid w:val="00EC47BE"/>
    <w:rsid w:val="00EC4A05"/>
    <w:rsid w:val="00EC4FBA"/>
    <w:rsid w:val="00EC6995"/>
    <w:rsid w:val="00EC6C39"/>
    <w:rsid w:val="00EC7E2E"/>
    <w:rsid w:val="00EC7FF9"/>
    <w:rsid w:val="00ED4836"/>
    <w:rsid w:val="00ED5C2C"/>
    <w:rsid w:val="00ED74C9"/>
    <w:rsid w:val="00EE2D5C"/>
    <w:rsid w:val="00EE3CF4"/>
    <w:rsid w:val="00EE5CA1"/>
    <w:rsid w:val="00EE6173"/>
    <w:rsid w:val="00EF1837"/>
    <w:rsid w:val="00EF2CD5"/>
    <w:rsid w:val="00EF5D7D"/>
    <w:rsid w:val="00EF752E"/>
    <w:rsid w:val="00EF7F41"/>
    <w:rsid w:val="00F003C3"/>
    <w:rsid w:val="00F00535"/>
    <w:rsid w:val="00F018CA"/>
    <w:rsid w:val="00F02EF9"/>
    <w:rsid w:val="00F03CBB"/>
    <w:rsid w:val="00F05B2F"/>
    <w:rsid w:val="00F116B2"/>
    <w:rsid w:val="00F128B6"/>
    <w:rsid w:val="00F142F9"/>
    <w:rsid w:val="00F14C74"/>
    <w:rsid w:val="00F16A73"/>
    <w:rsid w:val="00F211F7"/>
    <w:rsid w:val="00F21258"/>
    <w:rsid w:val="00F21735"/>
    <w:rsid w:val="00F2173F"/>
    <w:rsid w:val="00F221A8"/>
    <w:rsid w:val="00F23B2A"/>
    <w:rsid w:val="00F24DDD"/>
    <w:rsid w:val="00F26DEE"/>
    <w:rsid w:val="00F27D3E"/>
    <w:rsid w:val="00F27F5D"/>
    <w:rsid w:val="00F27F65"/>
    <w:rsid w:val="00F333E8"/>
    <w:rsid w:val="00F340E3"/>
    <w:rsid w:val="00F3507D"/>
    <w:rsid w:val="00F356EA"/>
    <w:rsid w:val="00F359AF"/>
    <w:rsid w:val="00F408E1"/>
    <w:rsid w:val="00F43869"/>
    <w:rsid w:val="00F43ED6"/>
    <w:rsid w:val="00F45AE8"/>
    <w:rsid w:val="00F4600D"/>
    <w:rsid w:val="00F4718F"/>
    <w:rsid w:val="00F47FCC"/>
    <w:rsid w:val="00F53602"/>
    <w:rsid w:val="00F56E46"/>
    <w:rsid w:val="00F619D4"/>
    <w:rsid w:val="00F61F0D"/>
    <w:rsid w:val="00F64080"/>
    <w:rsid w:val="00F66BC6"/>
    <w:rsid w:val="00F670DE"/>
    <w:rsid w:val="00F73A82"/>
    <w:rsid w:val="00F764C3"/>
    <w:rsid w:val="00F76B6C"/>
    <w:rsid w:val="00F76E49"/>
    <w:rsid w:val="00F77999"/>
    <w:rsid w:val="00F77CFD"/>
    <w:rsid w:val="00F81637"/>
    <w:rsid w:val="00F81669"/>
    <w:rsid w:val="00F8243B"/>
    <w:rsid w:val="00F85296"/>
    <w:rsid w:val="00F8554C"/>
    <w:rsid w:val="00F86C8A"/>
    <w:rsid w:val="00F87766"/>
    <w:rsid w:val="00F932D3"/>
    <w:rsid w:val="00F950AE"/>
    <w:rsid w:val="00F97F64"/>
    <w:rsid w:val="00FA35D9"/>
    <w:rsid w:val="00FA474B"/>
    <w:rsid w:val="00FB02D1"/>
    <w:rsid w:val="00FB24F4"/>
    <w:rsid w:val="00FB54BA"/>
    <w:rsid w:val="00FB6E79"/>
    <w:rsid w:val="00FC0453"/>
    <w:rsid w:val="00FC1172"/>
    <w:rsid w:val="00FC540B"/>
    <w:rsid w:val="00FC62D8"/>
    <w:rsid w:val="00FD00D8"/>
    <w:rsid w:val="00FD03E9"/>
    <w:rsid w:val="00FD0992"/>
    <w:rsid w:val="00FD3177"/>
    <w:rsid w:val="00FD31EC"/>
    <w:rsid w:val="00FD5388"/>
    <w:rsid w:val="00FD5BBF"/>
    <w:rsid w:val="00FD60FA"/>
    <w:rsid w:val="00FD64C2"/>
    <w:rsid w:val="00FD7D78"/>
    <w:rsid w:val="00FE2BF3"/>
    <w:rsid w:val="00FE2C3A"/>
    <w:rsid w:val="00FE3C3E"/>
    <w:rsid w:val="00FE3D84"/>
    <w:rsid w:val="00FE3FF9"/>
    <w:rsid w:val="00FF0CFB"/>
    <w:rsid w:val="00FF3874"/>
    <w:rsid w:val="00FF4B1C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ind w:firstLine="0"/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ind w:firstLine="0"/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sz w:val="22"/>
      <w:szCs w:val="22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sz w:val="22"/>
      <w:szCs w:val="22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sz w:val="22"/>
      <w:szCs w:val="22"/>
    </w:rPr>
  </w:style>
  <w:style w:type="character" w:customStyle="1" w:styleId="50">
    <w:name w:val="Заголовок 5 Знак"/>
    <w:basedOn w:val="a0"/>
    <w:link w:val="heading5normal"/>
    <w:uiPriority w:val="9"/>
    <w:rsid w:val="002C64AF"/>
    <w:rPr>
      <w:sz w:val="22"/>
      <w:szCs w:val="22"/>
    </w:rPr>
  </w:style>
  <w:style w:type="character" w:customStyle="1" w:styleId="60">
    <w:name w:val="Заголовок 6 Знак"/>
    <w:basedOn w:val="a0"/>
    <w:link w:val="heading6normal"/>
    <w:uiPriority w:val="9"/>
    <w:rsid w:val="0098229F"/>
    <w:rPr>
      <w:sz w:val="22"/>
      <w:szCs w:val="22"/>
    </w:rPr>
  </w:style>
  <w:style w:type="character" w:customStyle="1" w:styleId="70">
    <w:name w:val="Заголовок 7 Знак"/>
    <w:basedOn w:val="a0"/>
    <w:link w:val="heading7normal"/>
    <w:uiPriority w:val="9"/>
    <w:rsid w:val="0098229F"/>
    <w:rPr>
      <w:sz w:val="22"/>
      <w:szCs w:val="22"/>
    </w:rPr>
  </w:style>
  <w:style w:type="character" w:customStyle="1" w:styleId="80">
    <w:name w:val="Заголовок 8 Знак"/>
    <w:basedOn w:val="a0"/>
    <w:link w:val="heading8normal"/>
    <w:uiPriority w:val="9"/>
    <w:rsid w:val="0098229F"/>
    <w:rPr>
      <w:sz w:val="22"/>
      <w:szCs w:val="22"/>
    </w:rPr>
  </w:style>
  <w:style w:type="character" w:customStyle="1" w:styleId="90">
    <w:name w:val="Заголовок 9 Знак"/>
    <w:basedOn w:val="a0"/>
    <w:link w:val="heading9normal"/>
    <w:uiPriority w:val="9"/>
    <w:rsid w:val="0098229F"/>
    <w:rPr>
      <w:sz w:val="22"/>
      <w:szCs w:val="22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F39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F3922"/>
    <w:rPr>
      <w:rFonts w:ascii="Tahoma" w:hAnsi="Tahoma" w:cs="Tahoma"/>
      <w:sz w:val="16"/>
      <w:szCs w:val="16"/>
    </w:rPr>
  </w:style>
  <w:style w:type="paragraph" w:styleId="aff0">
    <w:name w:val="Normal (Web)"/>
    <w:basedOn w:val="a"/>
    <w:uiPriority w:val="99"/>
    <w:unhideWhenUsed/>
    <w:rsid w:val="00F87766"/>
    <w:pPr>
      <w:spacing w:before="100" w:beforeAutospacing="1" w:after="100" w:afterAutospacing="1" w:line="240" w:lineRule="auto"/>
      <w:ind w:firstLine="0"/>
      <w:jc w:val="left"/>
    </w:pPr>
  </w:style>
  <w:style w:type="paragraph" w:styleId="HTML">
    <w:name w:val="HTML Preformatted"/>
    <w:basedOn w:val="a"/>
    <w:link w:val="HTML0"/>
    <w:uiPriority w:val="99"/>
    <w:unhideWhenUsed/>
    <w:rsid w:val="003B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B40BA"/>
    <w:rPr>
      <w:sz w:val="22"/>
      <w:szCs w:val="22"/>
    </w:rPr>
  </w:style>
  <w:style w:type="character" w:customStyle="1" w:styleId="fill">
    <w:name w:val="fill"/>
    <w:rsid w:val="009B5D5A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F4718F"/>
  </w:style>
  <w:style w:type="character" w:customStyle="1" w:styleId="placeholder">
    <w:name w:val="placeholder"/>
    <w:basedOn w:val="a0"/>
    <w:rsid w:val="00F4718F"/>
  </w:style>
  <w:style w:type="paragraph" w:customStyle="1" w:styleId="copyright-info">
    <w:name w:val="copyright-info"/>
    <w:basedOn w:val="a"/>
    <w:rsid w:val="000628B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1">
    <w:name w:val="Table Grid"/>
    <w:basedOn w:val="a1"/>
    <w:uiPriority w:val="59"/>
    <w:rsid w:val="006C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229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C2296"/>
    <w:pPr>
      <w:autoSpaceDE w:val="0"/>
      <w:autoSpaceDN w:val="0"/>
      <w:adjustRightInd w:val="0"/>
      <w:jc w:val="both"/>
    </w:pPr>
    <w:rPr>
      <w:sz w:val="24"/>
      <w:szCs w:val="24"/>
      <w:lang w:eastAsia="en-US"/>
    </w:rPr>
  </w:style>
  <w:style w:type="character" w:styleId="aff2">
    <w:name w:val="line number"/>
    <w:basedOn w:val="a0"/>
    <w:uiPriority w:val="99"/>
    <w:semiHidden/>
    <w:unhideWhenUsed/>
    <w:rsid w:val="00691A0C"/>
  </w:style>
  <w:style w:type="paragraph" w:customStyle="1" w:styleId="ConsPlusNormal">
    <w:name w:val="ConsPlusNormal"/>
    <w:rsid w:val="00AD0A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3">
    <w:name w:val="Стиль2"/>
    <w:basedOn w:val="ConsPlusNormal"/>
    <w:link w:val="24"/>
    <w:qFormat/>
    <w:rsid w:val="00AD0AEF"/>
    <w:pPr>
      <w:widowControl/>
      <w:adjustRightInd w:val="0"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4">
    <w:name w:val="Стиль2 Знак"/>
    <w:link w:val="23"/>
    <w:rsid w:val="00AD0AEF"/>
    <w:rPr>
      <w:rFonts w:ascii="Cambria" w:hAnsi="Cambria"/>
      <w:sz w:val="24"/>
      <w:szCs w:val="24"/>
    </w:rPr>
  </w:style>
  <w:style w:type="paragraph" w:styleId="aff3">
    <w:name w:val="Body Text"/>
    <w:basedOn w:val="a"/>
    <w:link w:val="aff4"/>
    <w:uiPriority w:val="1"/>
    <w:qFormat/>
    <w:rsid w:val="00F6408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F64080"/>
    <w:rPr>
      <w:sz w:val="28"/>
      <w:szCs w:val="28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EB3DDD"/>
    <w:rPr>
      <w:sz w:val="22"/>
      <w:szCs w:val="22"/>
    </w:rPr>
  </w:style>
  <w:style w:type="paragraph" w:customStyle="1" w:styleId="ConsPlusTitle">
    <w:name w:val="ConsPlusTitle"/>
    <w:rsid w:val="00DE240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TableParagraph">
    <w:name w:val="Table Paragraph"/>
    <w:basedOn w:val="a"/>
    <w:qFormat/>
    <w:rsid w:val="00E833B1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caption" w:semiHidden="0" w:uiPriority="35" w:unhideWhenUsed="0" w:qFormat="1"/>
    <w:lsdException w:name="footnote reference" w:semiHidden="0" w:uiPriority="0" w:unhideWhenUsed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ind w:firstLine="0"/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ind w:firstLine="0"/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sz w:val="22"/>
      <w:szCs w:val="22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sz w:val="22"/>
      <w:szCs w:val="22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sz w:val="22"/>
      <w:szCs w:val="22"/>
    </w:rPr>
  </w:style>
  <w:style w:type="character" w:customStyle="1" w:styleId="50">
    <w:name w:val="Заголовок 5 Знак"/>
    <w:basedOn w:val="a0"/>
    <w:link w:val="heading5normal"/>
    <w:uiPriority w:val="9"/>
    <w:rsid w:val="002C64AF"/>
    <w:rPr>
      <w:sz w:val="22"/>
      <w:szCs w:val="22"/>
    </w:rPr>
  </w:style>
  <w:style w:type="character" w:customStyle="1" w:styleId="60">
    <w:name w:val="Заголовок 6 Знак"/>
    <w:basedOn w:val="a0"/>
    <w:link w:val="heading6normal"/>
    <w:uiPriority w:val="9"/>
    <w:rsid w:val="0098229F"/>
    <w:rPr>
      <w:sz w:val="22"/>
      <w:szCs w:val="22"/>
    </w:rPr>
  </w:style>
  <w:style w:type="character" w:customStyle="1" w:styleId="70">
    <w:name w:val="Заголовок 7 Знак"/>
    <w:basedOn w:val="a0"/>
    <w:link w:val="heading7normal"/>
    <w:uiPriority w:val="9"/>
    <w:rsid w:val="0098229F"/>
    <w:rPr>
      <w:sz w:val="22"/>
      <w:szCs w:val="22"/>
    </w:rPr>
  </w:style>
  <w:style w:type="character" w:customStyle="1" w:styleId="80">
    <w:name w:val="Заголовок 8 Знак"/>
    <w:basedOn w:val="a0"/>
    <w:link w:val="heading8normal"/>
    <w:uiPriority w:val="9"/>
    <w:rsid w:val="0098229F"/>
    <w:rPr>
      <w:sz w:val="22"/>
      <w:szCs w:val="22"/>
    </w:rPr>
  </w:style>
  <w:style w:type="character" w:customStyle="1" w:styleId="90">
    <w:name w:val="Заголовок 9 Знак"/>
    <w:basedOn w:val="a0"/>
    <w:link w:val="heading9normal"/>
    <w:uiPriority w:val="9"/>
    <w:rsid w:val="0098229F"/>
    <w:rPr>
      <w:sz w:val="22"/>
      <w:szCs w:val="22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F39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F3922"/>
    <w:rPr>
      <w:rFonts w:ascii="Tahoma" w:hAnsi="Tahoma" w:cs="Tahoma"/>
      <w:sz w:val="16"/>
      <w:szCs w:val="16"/>
    </w:rPr>
  </w:style>
  <w:style w:type="paragraph" w:styleId="aff0">
    <w:name w:val="Normal (Web)"/>
    <w:basedOn w:val="a"/>
    <w:uiPriority w:val="99"/>
    <w:unhideWhenUsed/>
    <w:rsid w:val="00F87766"/>
    <w:pPr>
      <w:spacing w:before="100" w:beforeAutospacing="1" w:after="100" w:afterAutospacing="1" w:line="240" w:lineRule="auto"/>
      <w:ind w:firstLine="0"/>
      <w:jc w:val="left"/>
    </w:pPr>
  </w:style>
  <w:style w:type="paragraph" w:styleId="HTML">
    <w:name w:val="HTML Preformatted"/>
    <w:basedOn w:val="a"/>
    <w:link w:val="HTML0"/>
    <w:uiPriority w:val="99"/>
    <w:unhideWhenUsed/>
    <w:rsid w:val="003B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B40BA"/>
    <w:rPr>
      <w:sz w:val="22"/>
      <w:szCs w:val="22"/>
    </w:rPr>
  </w:style>
  <w:style w:type="character" w:customStyle="1" w:styleId="fill">
    <w:name w:val="fill"/>
    <w:rsid w:val="009B5D5A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F4718F"/>
  </w:style>
  <w:style w:type="character" w:customStyle="1" w:styleId="placeholder">
    <w:name w:val="placeholder"/>
    <w:basedOn w:val="a0"/>
    <w:rsid w:val="00F4718F"/>
  </w:style>
  <w:style w:type="paragraph" w:customStyle="1" w:styleId="copyright-info">
    <w:name w:val="copyright-info"/>
    <w:basedOn w:val="a"/>
    <w:rsid w:val="000628B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1">
    <w:name w:val="Table Grid"/>
    <w:basedOn w:val="a1"/>
    <w:uiPriority w:val="59"/>
    <w:rsid w:val="006C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229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C2296"/>
    <w:pPr>
      <w:autoSpaceDE w:val="0"/>
      <w:autoSpaceDN w:val="0"/>
      <w:adjustRightInd w:val="0"/>
      <w:jc w:val="both"/>
    </w:pPr>
    <w:rPr>
      <w:sz w:val="24"/>
      <w:szCs w:val="24"/>
      <w:lang w:eastAsia="en-US"/>
    </w:rPr>
  </w:style>
  <w:style w:type="character" w:styleId="aff2">
    <w:name w:val="line number"/>
    <w:basedOn w:val="a0"/>
    <w:uiPriority w:val="99"/>
    <w:semiHidden/>
    <w:unhideWhenUsed/>
    <w:rsid w:val="00691A0C"/>
  </w:style>
  <w:style w:type="paragraph" w:customStyle="1" w:styleId="ConsPlusNormal">
    <w:name w:val="ConsPlusNormal"/>
    <w:rsid w:val="00AD0A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3">
    <w:name w:val="Стиль2"/>
    <w:basedOn w:val="ConsPlusNormal"/>
    <w:link w:val="24"/>
    <w:qFormat/>
    <w:rsid w:val="00AD0AEF"/>
    <w:pPr>
      <w:widowControl/>
      <w:adjustRightInd w:val="0"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4">
    <w:name w:val="Стиль2 Знак"/>
    <w:link w:val="23"/>
    <w:rsid w:val="00AD0AEF"/>
    <w:rPr>
      <w:rFonts w:ascii="Cambria" w:hAnsi="Cambria"/>
      <w:sz w:val="24"/>
      <w:szCs w:val="24"/>
    </w:rPr>
  </w:style>
  <w:style w:type="paragraph" w:styleId="aff3">
    <w:name w:val="Body Text"/>
    <w:basedOn w:val="a"/>
    <w:link w:val="aff4"/>
    <w:uiPriority w:val="1"/>
    <w:qFormat/>
    <w:rsid w:val="00F6408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F64080"/>
    <w:rPr>
      <w:sz w:val="28"/>
      <w:szCs w:val="28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EB3DDD"/>
    <w:rPr>
      <w:sz w:val="22"/>
      <w:szCs w:val="22"/>
    </w:rPr>
  </w:style>
  <w:style w:type="paragraph" w:customStyle="1" w:styleId="ConsPlusTitle">
    <w:name w:val="ConsPlusTitle"/>
    <w:rsid w:val="00DE240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TableParagraph">
    <w:name w:val="Table Paragraph"/>
    <w:basedOn w:val="a"/>
    <w:qFormat/>
    <w:rsid w:val="00E833B1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lova\Desktop\&#1055;&#1088;&#1080;&#1082;&#1072;&#1079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A026-4CD4-402C-9815-2A0FB2F3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Приказ_1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Лада Анатольевна Крылова</dc:creator>
  <dc:description>Консультант Плюс - Конструктор Договоров</dc:description>
  <cp:lastModifiedBy>Савенкова Евгения Валерьевна</cp:lastModifiedBy>
  <cp:revision>2</cp:revision>
  <cp:lastPrinted>2024-01-29T12:29:00Z</cp:lastPrinted>
  <dcterms:created xsi:type="dcterms:W3CDTF">2024-01-30T14:55:00Z</dcterms:created>
  <dcterms:modified xsi:type="dcterms:W3CDTF">2024-01-30T14:55:00Z</dcterms:modified>
</cp:coreProperties>
</file>