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81" w:rsidRDefault="00B85881" w:rsidP="0029440E">
      <w:pPr>
        <w:jc w:val="right"/>
        <w:rPr>
          <w:sz w:val="28"/>
          <w:szCs w:val="28"/>
        </w:rPr>
      </w:pPr>
      <w:r w:rsidRPr="00B85881">
        <w:rPr>
          <w:sz w:val="28"/>
          <w:szCs w:val="28"/>
        </w:rPr>
        <w:t xml:space="preserve">Приложение №1 </w:t>
      </w:r>
    </w:p>
    <w:p w:rsidR="000428FA" w:rsidRDefault="000428FA" w:rsidP="002944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объявлению о проведении </w:t>
      </w:r>
    </w:p>
    <w:p w:rsidR="000428FA" w:rsidRPr="00B85881" w:rsidRDefault="000428FA" w:rsidP="0029440E">
      <w:pPr>
        <w:jc w:val="right"/>
        <w:rPr>
          <w:sz w:val="28"/>
          <w:szCs w:val="28"/>
        </w:rPr>
      </w:pPr>
      <w:r>
        <w:rPr>
          <w:sz w:val="28"/>
          <w:szCs w:val="28"/>
        </w:rPr>
        <w:t>отбора Авиакомпании</w:t>
      </w:r>
    </w:p>
    <w:p w:rsidR="00B85881" w:rsidRDefault="00B85881" w:rsidP="0029440E">
      <w:pPr>
        <w:jc w:val="center"/>
        <w:rPr>
          <w:sz w:val="28"/>
          <w:szCs w:val="28"/>
        </w:rPr>
      </w:pPr>
    </w:p>
    <w:p w:rsidR="00EC093A" w:rsidRDefault="00EC093A" w:rsidP="0029440E">
      <w:pPr>
        <w:jc w:val="center"/>
        <w:rPr>
          <w:sz w:val="28"/>
          <w:szCs w:val="28"/>
        </w:rPr>
      </w:pPr>
    </w:p>
    <w:p w:rsidR="00EC093A" w:rsidRPr="00B85881" w:rsidRDefault="00EC093A" w:rsidP="0029440E">
      <w:pPr>
        <w:jc w:val="center"/>
        <w:rPr>
          <w:sz w:val="28"/>
          <w:szCs w:val="28"/>
        </w:rPr>
      </w:pPr>
    </w:p>
    <w:p w:rsidR="00C954B6" w:rsidRDefault="00C954B6" w:rsidP="002944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Количество выполняемых рейсов в году, период их выполнения, частота выполнения полётов по маршрутам, </w:t>
      </w:r>
    </w:p>
    <w:p w:rsidR="00B85881" w:rsidRDefault="00C954B6" w:rsidP="0029440E">
      <w:pPr>
        <w:jc w:val="center"/>
        <w:rPr>
          <w:sz w:val="28"/>
          <w:szCs w:val="28"/>
        </w:rPr>
      </w:pPr>
      <w:r>
        <w:rPr>
          <w:sz w:val="28"/>
          <w:szCs w:val="28"/>
        </w:rPr>
        <w:t>указанн</w:t>
      </w:r>
      <w:r w:rsidRPr="00B85881">
        <w:rPr>
          <w:sz w:val="28"/>
          <w:szCs w:val="28"/>
        </w:rPr>
        <w:t>ы</w:t>
      </w:r>
      <w:r>
        <w:rPr>
          <w:sz w:val="28"/>
          <w:szCs w:val="28"/>
        </w:rPr>
        <w:t>м в объявлении о проведении отбора</w:t>
      </w:r>
    </w:p>
    <w:p w:rsidR="00C954B6" w:rsidRPr="00C954B6" w:rsidRDefault="00C954B6" w:rsidP="0029440E">
      <w:pPr>
        <w:jc w:val="center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239"/>
        <w:gridCol w:w="2127"/>
        <w:gridCol w:w="2013"/>
      </w:tblGrid>
      <w:tr w:rsidR="00B85881" w:rsidRPr="00B85881" w:rsidTr="00C954B6">
        <w:tc>
          <w:tcPr>
            <w:tcW w:w="3431" w:type="dxa"/>
            <w:shd w:val="clear" w:color="auto" w:fill="auto"/>
          </w:tcPr>
          <w:p w:rsidR="00B85881" w:rsidRPr="00B85881" w:rsidRDefault="00B85881" w:rsidP="0029440E">
            <w:pPr>
              <w:jc w:val="center"/>
              <w:rPr>
                <w:sz w:val="28"/>
                <w:szCs w:val="28"/>
              </w:rPr>
            </w:pPr>
            <w:r w:rsidRPr="00B85881">
              <w:rPr>
                <w:sz w:val="28"/>
                <w:szCs w:val="28"/>
              </w:rPr>
              <w:t>Маршруты</w:t>
            </w:r>
          </w:p>
        </w:tc>
        <w:tc>
          <w:tcPr>
            <w:tcW w:w="2239" w:type="dxa"/>
            <w:shd w:val="clear" w:color="auto" w:fill="auto"/>
          </w:tcPr>
          <w:p w:rsidR="00B85881" w:rsidRPr="00B85881" w:rsidRDefault="00B85881" w:rsidP="0029440E">
            <w:pPr>
              <w:jc w:val="center"/>
              <w:rPr>
                <w:sz w:val="28"/>
                <w:szCs w:val="28"/>
              </w:rPr>
            </w:pPr>
            <w:r w:rsidRPr="00B85881">
              <w:rPr>
                <w:sz w:val="28"/>
                <w:szCs w:val="28"/>
              </w:rPr>
              <w:t>Количество выполняемых в год рейсов</w:t>
            </w:r>
          </w:p>
        </w:tc>
        <w:tc>
          <w:tcPr>
            <w:tcW w:w="2127" w:type="dxa"/>
            <w:shd w:val="clear" w:color="auto" w:fill="auto"/>
          </w:tcPr>
          <w:p w:rsidR="00B85881" w:rsidRDefault="00B85881" w:rsidP="0029440E">
            <w:pPr>
              <w:jc w:val="center"/>
              <w:rPr>
                <w:sz w:val="28"/>
                <w:szCs w:val="28"/>
              </w:rPr>
            </w:pPr>
            <w:r w:rsidRPr="00B85881">
              <w:rPr>
                <w:sz w:val="28"/>
                <w:szCs w:val="28"/>
              </w:rPr>
              <w:t>Период</w:t>
            </w:r>
          </w:p>
          <w:p w:rsidR="00C954B6" w:rsidRPr="00B85881" w:rsidRDefault="00C954B6" w:rsidP="002944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2013" w:type="dxa"/>
            <w:shd w:val="clear" w:color="auto" w:fill="auto"/>
          </w:tcPr>
          <w:p w:rsidR="00B85881" w:rsidRPr="00B85881" w:rsidRDefault="00C954B6" w:rsidP="002944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Частота выполнения полетов</w:t>
            </w:r>
            <w:r w:rsidR="00B85881" w:rsidRPr="00B85881">
              <w:rPr>
                <w:sz w:val="28"/>
                <w:szCs w:val="28"/>
              </w:rPr>
              <w:t xml:space="preserve"> в неделю</w:t>
            </w:r>
          </w:p>
        </w:tc>
      </w:tr>
      <w:tr w:rsidR="00B85881" w:rsidRPr="00B85881" w:rsidTr="00C954B6">
        <w:tc>
          <w:tcPr>
            <w:tcW w:w="3431" w:type="dxa"/>
            <w:shd w:val="clear" w:color="auto" w:fill="auto"/>
          </w:tcPr>
          <w:p w:rsidR="00B85881" w:rsidRPr="00B85881" w:rsidRDefault="0044189F" w:rsidP="002944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«Москва-Курск-Москва»</w:t>
            </w:r>
          </w:p>
        </w:tc>
        <w:tc>
          <w:tcPr>
            <w:tcW w:w="2239" w:type="dxa"/>
            <w:shd w:val="clear" w:color="auto" w:fill="auto"/>
          </w:tcPr>
          <w:p w:rsidR="00B85881" w:rsidRPr="00CF45DB" w:rsidRDefault="00874C7A" w:rsidP="002944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2127" w:type="dxa"/>
            <w:shd w:val="clear" w:color="auto" w:fill="auto"/>
          </w:tcPr>
          <w:p w:rsidR="00B85881" w:rsidRPr="00B85881" w:rsidRDefault="00B85881" w:rsidP="00686732">
            <w:pPr>
              <w:jc w:val="center"/>
              <w:rPr>
                <w:sz w:val="28"/>
                <w:szCs w:val="28"/>
              </w:rPr>
            </w:pPr>
            <w:r w:rsidRPr="00B85881">
              <w:rPr>
                <w:sz w:val="28"/>
                <w:szCs w:val="28"/>
              </w:rPr>
              <w:t>0</w:t>
            </w:r>
            <w:r w:rsidR="00CF45DB">
              <w:rPr>
                <w:sz w:val="28"/>
                <w:szCs w:val="28"/>
              </w:rPr>
              <w:t>1.01.202</w:t>
            </w:r>
            <w:r w:rsidR="00686732">
              <w:rPr>
                <w:sz w:val="28"/>
                <w:szCs w:val="28"/>
              </w:rPr>
              <w:t>3</w:t>
            </w:r>
            <w:r w:rsidR="00CF45DB">
              <w:rPr>
                <w:sz w:val="28"/>
                <w:szCs w:val="28"/>
              </w:rPr>
              <w:t>-31.12.202</w:t>
            </w:r>
            <w:r w:rsidR="00686732">
              <w:rPr>
                <w:sz w:val="28"/>
                <w:szCs w:val="28"/>
              </w:rPr>
              <w:t>3</w:t>
            </w:r>
          </w:p>
        </w:tc>
        <w:tc>
          <w:tcPr>
            <w:tcW w:w="2013" w:type="dxa"/>
            <w:shd w:val="clear" w:color="auto" w:fill="auto"/>
          </w:tcPr>
          <w:p w:rsidR="00B85881" w:rsidRPr="00B85881" w:rsidRDefault="00CF45DB" w:rsidP="002944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B85881" w:rsidRPr="00B85881" w:rsidRDefault="00B85881" w:rsidP="00B85881">
      <w:pPr>
        <w:jc w:val="center"/>
        <w:rPr>
          <w:sz w:val="28"/>
          <w:szCs w:val="28"/>
        </w:rPr>
      </w:pPr>
    </w:p>
    <w:p w:rsidR="00B85881" w:rsidRPr="00B85881" w:rsidRDefault="00B85881" w:rsidP="00B85881">
      <w:pPr>
        <w:jc w:val="center"/>
        <w:rPr>
          <w:sz w:val="28"/>
          <w:szCs w:val="28"/>
        </w:rPr>
      </w:pPr>
    </w:p>
    <w:p w:rsidR="00800A54" w:rsidRPr="00076354" w:rsidRDefault="00800A54" w:rsidP="00B85881">
      <w:pPr>
        <w:jc w:val="center"/>
        <w:rPr>
          <w:sz w:val="28"/>
          <w:szCs w:val="28"/>
        </w:rPr>
      </w:pPr>
    </w:p>
    <w:p w:rsidR="00B85881" w:rsidRDefault="00B85881" w:rsidP="00F003DC">
      <w:pPr>
        <w:spacing w:line="276" w:lineRule="auto"/>
        <w:jc w:val="both"/>
        <w:rPr>
          <w:sz w:val="20"/>
          <w:szCs w:val="20"/>
        </w:rPr>
      </w:pPr>
    </w:p>
    <w:p w:rsidR="00B85881" w:rsidRDefault="00B85881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381F6F" w:rsidRDefault="00381F6F" w:rsidP="00B85881">
      <w:pPr>
        <w:spacing w:line="276" w:lineRule="auto"/>
        <w:jc w:val="right"/>
        <w:rPr>
          <w:sz w:val="28"/>
          <w:szCs w:val="28"/>
        </w:rPr>
      </w:pPr>
    </w:p>
    <w:p w:rsidR="00686732" w:rsidRDefault="00686732" w:rsidP="00B85881">
      <w:pPr>
        <w:spacing w:line="276" w:lineRule="auto"/>
        <w:jc w:val="right"/>
        <w:rPr>
          <w:sz w:val="28"/>
          <w:szCs w:val="28"/>
        </w:rPr>
      </w:pPr>
    </w:p>
    <w:p w:rsidR="00686732" w:rsidRDefault="00686732" w:rsidP="00B85881">
      <w:pPr>
        <w:spacing w:line="276" w:lineRule="auto"/>
        <w:jc w:val="right"/>
        <w:rPr>
          <w:sz w:val="28"/>
          <w:szCs w:val="28"/>
        </w:rPr>
      </w:pPr>
    </w:p>
    <w:p w:rsidR="00686732" w:rsidRDefault="00686732" w:rsidP="00B85881">
      <w:pPr>
        <w:spacing w:line="276" w:lineRule="auto"/>
        <w:jc w:val="right"/>
        <w:rPr>
          <w:sz w:val="28"/>
          <w:szCs w:val="28"/>
        </w:rPr>
      </w:pPr>
    </w:p>
    <w:p w:rsidR="00686732" w:rsidRDefault="00686732" w:rsidP="00B85881">
      <w:pPr>
        <w:spacing w:line="276" w:lineRule="auto"/>
        <w:jc w:val="right"/>
        <w:rPr>
          <w:sz w:val="28"/>
          <w:szCs w:val="28"/>
        </w:rPr>
      </w:pPr>
    </w:p>
    <w:p w:rsidR="00686732" w:rsidRDefault="00686732" w:rsidP="00B85881">
      <w:pPr>
        <w:spacing w:line="276" w:lineRule="auto"/>
        <w:jc w:val="right"/>
        <w:rPr>
          <w:sz w:val="28"/>
          <w:szCs w:val="28"/>
        </w:rPr>
      </w:pPr>
    </w:p>
    <w:p w:rsidR="00686732" w:rsidRDefault="00686732" w:rsidP="00B85881">
      <w:pPr>
        <w:spacing w:line="276" w:lineRule="auto"/>
        <w:jc w:val="right"/>
        <w:rPr>
          <w:sz w:val="28"/>
          <w:szCs w:val="28"/>
        </w:rPr>
      </w:pPr>
      <w:bookmarkStart w:id="0" w:name="_GoBack"/>
      <w:bookmarkEnd w:id="0"/>
    </w:p>
    <w:p w:rsidR="00CF45DB" w:rsidRDefault="00CF45DB" w:rsidP="00B85881">
      <w:pPr>
        <w:spacing w:line="276" w:lineRule="auto"/>
        <w:jc w:val="right"/>
        <w:rPr>
          <w:sz w:val="28"/>
          <w:szCs w:val="28"/>
        </w:rPr>
      </w:pPr>
    </w:p>
    <w:p w:rsidR="00B85881" w:rsidRDefault="00B85881" w:rsidP="00B85881">
      <w:pPr>
        <w:spacing w:line="276" w:lineRule="auto"/>
        <w:jc w:val="right"/>
        <w:rPr>
          <w:sz w:val="28"/>
          <w:szCs w:val="28"/>
        </w:rPr>
      </w:pPr>
      <w:r w:rsidRPr="00B85881">
        <w:rPr>
          <w:sz w:val="28"/>
          <w:szCs w:val="28"/>
        </w:rPr>
        <w:lastRenderedPageBreak/>
        <w:t>Приложение № 2</w:t>
      </w:r>
    </w:p>
    <w:p w:rsidR="000428FA" w:rsidRDefault="000428FA" w:rsidP="000428F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объявлению о проведении </w:t>
      </w:r>
    </w:p>
    <w:p w:rsidR="000428FA" w:rsidRPr="00B85881" w:rsidRDefault="000428FA" w:rsidP="000428FA">
      <w:pPr>
        <w:jc w:val="right"/>
        <w:rPr>
          <w:sz w:val="28"/>
          <w:szCs w:val="28"/>
        </w:rPr>
      </w:pPr>
      <w:r>
        <w:rPr>
          <w:sz w:val="28"/>
          <w:szCs w:val="28"/>
        </w:rPr>
        <w:t>отбора Авиакомпании</w:t>
      </w:r>
    </w:p>
    <w:p w:rsidR="00B85881" w:rsidRDefault="00B85881" w:rsidP="00B85881">
      <w:pPr>
        <w:widowControl w:val="0"/>
        <w:autoSpaceDE w:val="0"/>
        <w:autoSpaceDN w:val="0"/>
        <w:adjustRightInd w:val="0"/>
      </w:pPr>
    </w:p>
    <w:p w:rsidR="00B9449E" w:rsidRDefault="00B9449E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</w:p>
    <w:p w:rsidR="00B9449E" w:rsidRPr="00B9449E" w:rsidRDefault="00B9449E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Pr="00B9449E">
        <w:rPr>
          <w:rFonts w:ascii="Courier New" w:hAnsi="Courier New" w:cs="Courier New"/>
          <w:sz w:val="20"/>
          <w:szCs w:val="20"/>
        </w:rPr>
        <w:t>Председателю комитета транспорта</w:t>
      </w:r>
    </w:p>
    <w:p w:rsidR="00B9449E" w:rsidRPr="00B9449E" w:rsidRDefault="00B9449E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B9449E">
        <w:rPr>
          <w:rFonts w:ascii="Courier New" w:hAnsi="Courier New" w:cs="Courier New"/>
          <w:sz w:val="20"/>
          <w:szCs w:val="20"/>
        </w:rPr>
        <w:t xml:space="preserve">                                                      и автомобильных дорог</w:t>
      </w:r>
    </w:p>
    <w:p w:rsidR="00B9449E" w:rsidRPr="00B9449E" w:rsidRDefault="00B9449E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B9449E">
        <w:rPr>
          <w:rFonts w:ascii="Courier New" w:hAnsi="Courier New" w:cs="Courier New"/>
          <w:sz w:val="20"/>
          <w:szCs w:val="20"/>
        </w:rPr>
        <w:t xml:space="preserve">                                                            Курской области</w:t>
      </w:r>
    </w:p>
    <w:p w:rsidR="00B9449E" w:rsidRPr="00B9449E" w:rsidRDefault="00B9449E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B9449E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B9449E" w:rsidRDefault="00B9449E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C093A" w:rsidRDefault="00EC093A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EC093A" w:rsidRPr="00B9449E" w:rsidRDefault="00EC093A" w:rsidP="00B9449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1764C" w:rsidRPr="0091764C" w:rsidRDefault="00B9449E" w:rsidP="0091764C">
      <w:pPr>
        <w:pStyle w:val="1"/>
        <w:keepNext w:val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 w:rsidRPr="00B9449E">
        <w:rPr>
          <w:rFonts w:ascii="Courier New" w:hAnsi="Courier New" w:cs="Courier New"/>
          <w:sz w:val="20"/>
          <w:szCs w:val="20"/>
        </w:rPr>
        <w:t xml:space="preserve">  </w:t>
      </w:r>
      <w:r w:rsidR="0091764C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="0091764C" w:rsidRPr="0091764C">
        <w:rPr>
          <w:rFonts w:ascii="Courier New" w:eastAsia="Calibri" w:hAnsi="Courier New" w:cs="Courier New"/>
          <w:b w:val="0"/>
          <w:bCs w:val="0"/>
          <w:sz w:val="20"/>
          <w:szCs w:val="20"/>
        </w:rPr>
        <w:t>Заявка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для заключения договора на получение субсидий из областного бюджета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          организациям, выполняющим воздушные перевозки,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               на возмещение недополученных доходов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               по регулярным пассажирским авиарейсам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            из аэропорта "Курск" по отдельным маршрутам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                    (наименование авиакомпании)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91764C">
        <w:rPr>
          <w:rFonts w:ascii="Courier New" w:eastAsia="Calibri" w:hAnsi="Courier New" w:cs="Courier New"/>
          <w:sz w:val="20"/>
          <w:szCs w:val="20"/>
        </w:rPr>
        <w:t>просит  заключить</w:t>
      </w:r>
      <w:proofErr w:type="gramEnd"/>
      <w:r w:rsidRPr="0091764C">
        <w:rPr>
          <w:rFonts w:ascii="Courier New" w:eastAsia="Calibri" w:hAnsi="Courier New" w:cs="Courier New"/>
          <w:sz w:val="20"/>
          <w:szCs w:val="20"/>
        </w:rPr>
        <w:t xml:space="preserve">  договор  на  получение субсидий из областного бюджета на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возмещение   </w:t>
      </w:r>
      <w:proofErr w:type="gramStart"/>
      <w:r w:rsidRPr="0091764C">
        <w:rPr>
          <w:rFonts w:ascii="Courier New" w:eastAsia="Calibri" w:hAnsi="Courier New" w:cs="Courier New"/>
          <w:sz w:val="20"/>
          <w:szCs w:val="20"/>
        </w:rPr>
        <w:t>недополученных  доходов</w:t>
      </w:r>
      <w:proofErr w:type="gramEnd"/>
      <w:r w:rsidRPr="0091764C">
        <w:rPr>
          <w:rFonts w:ascii="Courier New" w:eastAsia="Calibri" w:hAnsi="Courier New" w:cs="Courier New"/>
          <w:sz w:val="20"/>
          <w:szCs w:val="20"/>
        </w:rPr>
        <w:t xml:space="preserve">  организациям,  выполняющим  воздушные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91764C">
        <w:rPr>
          <w:rFonts w:ascii="Courier New" w:eastAsia="Calibri" w:hAnsi="Courier New" w:cs="Courier New"/>
          <w:sz w:val="20"/>
          <w:szCs w:val="20"/>
        </w:rPr>
        <w:t>перевозки  пассажиров</w:t>
      </w:r>
      <w:proofErr w:type="gramEnd"/>
      <w:r w:rsidRPr="0091764C">
        <w:rPr>
          <w:rFonts w:ascii="Courier New" w:eastAsia="Calibri" w:hAnsi="Courier New" w:cs="Courier New"/>
          <w:sz w:val="20"/>
          <w:szCs w:val="20"/>
        </w:rPr>
        <w:t xml:space="preserve">  по  регулярным  пассажирским авиарейсам из аэропорта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"Курск" по отдельным маршрутам.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Наименование маршрута: __________________________________;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затраты на выполнение одного парного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авиарейса: ______________________________________________;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тип воздушного судна: ___________________________________;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вместимость воздушного судна: ___________________________;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время полета: ___________________________________________.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Расчет суммы затрат на выполнение одного парного авиарейса: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_____________________________________________________________.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Реквизиты для перечисления субсидий: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_____________________________________________________________.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Руководитель авиакомпании _________________________________________________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 xml:space="preserve">                                (</w:t>
      </w:r>
      <w:proofErr w:type="gramStart"/>
      <w:r w:rsidRPr="0091764C">
        <w:rPr>
          <w:rFonts w:ascii="Courier New" w:eastAsia="Calibri" w:hAnsi="Courier New" w:cs="Courier New"/>
          <w:sz w:val="20"/>
          <w:szCs w:val="20"/>
        </w:rPr>
        <w:t xml:space="preserve">подпись)   </w:t>
      </w:r>
      <w:proofErr w:type="gramEnd"/>
      <w:r w:rsidRPr="0091764C">
        <w:rPr>
          <w:rFonts w:ascii="Courier New" w:eastAsia="Calibri" w:hAnsi="Courier New" w:cs="Courier New"/>
          <w:sz w:val="20"/>
          <w:szCs w:val="20"/>
        </w:rPr>
        <w:t xml:space="preserve">    (расшифровка подписи)</w:t>
      </w: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:rsidR="0091764C" w:rsidRPr="0091764C" w:rsidRDefault="0091764C" w:rsidP="0091764C">
      <w:pPr>
        <w:autoSpaceDE w:val="0"/>
        <w:autoSpaceDN w:val="0"/>
        <w:adjustRightInd w:val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91764C">
        <w:rPr>
          <w:rFonts w:ascii="Courier New" w:eastAsia="Calibri" w:hAnsi="Courier New" w:cs="Courier New"/>
          <w:sz w:val="20"/>
          <w:szCs w:val="20"/>
        </w:rPr>
        <w:t>М.П. (при наличии)</w:t>
      </w:r>
    </w:p>
    <w:p w:rsidR="00B9449E" w:rsidRPr="00B9449E" w:rsidRDefault="00B9449E" w:rsidP="0091764C">
      <w:pPr>
        <w:widowControl w:val="0"/>
        <w:autoSpaceDE w:val="0"/>
        <w:autoSpaceDN w:val="0"/>
        <w:adjustRightInd w:val="0"/>
        <w:jc w:val="both"/>
      </w:pPr>
    </w:p>
    <w:p w:rsidR="00B9449E" w:rsidRPr="00B9449E" w:rsidRDefault="00B9449E" w:rsidP="00B9449E">
      <w:pPr>
        <w:widowControl w:val="0"/>
        <w:autoSpaceDE w:val="0"/>
        <w:autoSpaceDN w:val="0"/>
        <w:adjustRightInd w:val="0"/>
      </w:pPr>
    </w:p>
    <w:p w:rsidR="00CF45DB" w:rsidRDefault="00CF45DB" w:rsidP="00B85881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sectPr w:rsidR="00CF45DB" w:rsidSect="00381F6F">
      <w:headerReference w:type="default" r:id="rId8"/>
      <w:pgSz w:w="11906" w:h="16838"/>
      <w:pgMar w:top="1134" w:right="851" w:bottom="993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7EC" w:rsidRDefault="00A447EC" w:rsidP="001B723A">
      <w:r>
        <w:separator/>
      </w:r>
    </w:p>
  </w:endnote>
  <w:endnote w:type="continuationSeparator" w:id="0">
    <w:p w:rsidR="00A447EC" w:rsidRDefault="00A447EC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7EC" w:rsidRDefault="00A447EC" w:rsidP="001B723A">
      <w:r>
        <w:separator/>
      </w:r>
    </w:p>
  </w:footnote>
  <w:footnote w:type="continuationSeparator" w:id="0">
    <w:p w:rsidR="00A447EC" w:rsidRDefault="00A447EC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177868"/>
      <w:docPartObj>
        <w:docPartGallery w:val="Page Numbers (Top of Page)"/>
        <w:docPartUnique/>
      </w:docPartObj>
    </w:sdtPr>
    <w:sdtEndPr/>
    <w:sdtContent>
      <w:p w:rsidR="00BF6A9C" w:rsidRDefault="00BF6A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732">
          <w:rPr>
            <w:noProof/>
          </w:rPr>
          <w:t>2</w:t>
        </w:r>
        <w:r>
          <w:fldChar w:fldCharType="end"/>
        </w:r>
      </w:p>
    </w:sdtContent>
  </w:sdt>
  <w:p w:rsidR="00E92210" w:rsidRPr="005E7448" w:rsidRDefault="00E92210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9B"/>
    <w:rsid w:val="000046E0"/>
    <w:rsid w:val="0001041F"/>
    <w:rsid w:val="00020627"/>
    <w:rsid w:val="000428FA"/>
    <w:rsid w:val="00064476"/>
    <w:rsid w:val="00076354"/>
    <w:rsid w:val="00080E9F"/>
    <w:rsid w:val="00090B87"/>
    <w:rsid w:val="000A4AFD"/>
    <w:rsid w:val="000B75F1"/>
    <w:rsid w:val="000C11CA"/>
    <w:rsid w:val="000D719B"/>
    <w:rsid w:val="000E28E2"/>
    <w:rsid w:val="001038B8"/>
    <w:rsid w:val="00103922"/>
    <w:rsid w:val="00112110"/>
    <w:rsid w:val="00143A80"/>
    <w:rsid w:val="00146AA9"/>
    <w:rsid w:val="00157CF3"/>
    <w:rsid w:val="00176316"/>
    <w:rsid w:val="001A08D0"/>
    <w:rsid w:val="001B723A"/>
    <w:rsid w:val="001D03EB"/>
    <w:rsid w:val="00211A1E"/>
    <w:rsid w:val="00215849"/>
    <w:rsid w:val="00271FB4"/>
    <w:rsid w:val="00273067"/>
    <w:rsid w:val="002815B9"/>
    <w:rsid w:val="00290014"/>
    <w:rsid w:val="0029440E"/>
    <w:rsid w:val="002975E5"/>
    <w:rsid w:val="002C5DB4"/>
    <w:rsid w:val="002D432D"/>
    <w:rsid w:val="002E692E"/>
    <w:rsid w:val="002F44D5"/>
    <w:rsid w:val="002F5C74"/>
    <w:rsid w:val="00302462"/>
    <w:rsid w:val="00321715"/>
    <w:rsid w:val="003401B5"/>
    <w:rsid w:val="0034548A"/>
    <w:rsid w:val="00347A6E"/>
    <w:rsid w:val="0036021C"/>
    <w:rsid w:val="00381F6F"/>
    <w:rsid w:val="003C2CFC"/>
    <w:rsid w:val="003D51FC"/>
    <w:rsid w:val="003E30B4"/>
    <w:rsid w:val="00412BBC"/>
    <w:rsid w:val="00424509"/>
    <w:rsid w:val="00427775"/>
    <w:rsid w:val="0043534B"/>
    <w:rsid w:val="0044189F"/>
    <w:rsid w:val="004762D3"/>
    <w:rsid w:val="00476F70"/>
    <w:rsid w:val="00481861"/>
    <w:rsid w:val="00487DF7"/>
    <w:rsid w:val="004A166B"/>
    <w:rsid w:val="004C16B4"/>
    <w:rsid w:val="004D623F"/>
    <w:rsid w:val="004F3043"/>
    <w:rsid w:val="00504DAA"/>
    <w:rsid w:val="00514DE2"/>
    <w:rsid w:val="00522A21"/>
    <w:rsid w:val="00534FE6"/>
    <w:rsid w:val="005569E3"/>
    <w:rsid w:val="00564632"/>
    <w:rsid w:val="00574C42"/>
    <w:rsid w:val="00583F61"/>
    <w:rsid w:val="00593336"/>
    <w:rsid w:val="005B5F8D"/>
    <w:rsid w:val="005E521A"/>
    <w:rsid w:val="005E7448"/>
    <w:rsid w:val="006024AE"/>
    <w:rsid w:val="0062393B"/>
    <w:rsid w:val="00640665"/>
    <w:rsid w:val="00657ABB"/>
    <w:rsid w:val="006668A7"/>
    <w:rsid w:val="0067622B"/>
    <w:rsid w:val="00682CF6"/>
    <w:rsid w:val="00686732"/>
    <w:rsid w:val="006B22E6"/>
    <w:rsid w:val="006B34BC"/>
    <w:rsid w:val="006B3633"/>
    <w:rsid w:val="006F43D7"/>
    <w:rsid w:val="007063DF"/>
    <w:rsid w:val="007170A0"/>
    <w:rsid w:val="00725AF9"/>
    <w:rsid w:val="00744F19"/>
    <w:rsid w:val="00745E8F"/>
    <w:rsid w:val="00753ED6"/>
    <w:rsid w:val="0076367F"/>
    <w:rsid w:val="007A73E6"/>
    <w:rsid w:val="007D1AE7"/>
    <w:rsid w:val="007E7EE8"/>
    <w:rsid w:val="007F603E"/>
    <w:rsid w:val="00800A54"/>
    <w:rsid w:val="008127EC"/>
    <w:rsid w:val="00823C8C"/>
    <w:rsid w:val="008424D6"/>
    <w:rsid w:val="00847811"/>
    <w:rsid w:val="00863796"/>
    <w:rsid w:val="00874C7A"/>
    <w:rsid w:val="008860DF"/>
    <w:rsid w:val="00893F3C"/>
    <w:rsid w:val="008B1B92"/>
    <w:rsid w:val="008B432F"/>
    <w:rsid w:val="008B61DB"/>
    <w:rsid w:val="008D2963"/>
    <w:rsid w:val="008F2CF6"/>
    <w:rsid w:val="00915E5A"/>
    <w:rsid w:val="0091764C"/>
    <w:rsid w:val="00922F19"/>
    <w:rsid w:val="00940236"/>
    <w:rsid w:val="00976FD6"/>
    <w:rsid w:val="0098029C"/>
    <w:rsid w:val="00980C9A"/>
    <w:rsid w:val="00991548"/>
    <w:rsid w:val="00993039"/>
    <w:rsid w:val="00994466"/>
    <w:rsid w:val="009E78A2"/>
    <w:rsid w:val="009F33B1"/>
    <w:rsid w:val="00A00063"/>
    <w:rsid w:val="00A01FB9"/>
    <w:rsid w:val="00A04FDB"/>
    <w:rsid w:val="00A06B42"/>
    <w:rsid w:val="00A24E35"/>
    <w:rsid w:val="00A3612E"/>
    <w:rsid w:val="00A40E8F"/>
    <w:rsid w:val="00A447EC"/>
    <w:rsid w:val="00A6751B"/>
    <w:rsid w:val="00A81DA1"/>
    <w:rsid w:val="00AA3F12"/>
    <w:rsid w:val="00B013A4"/>
    <w:rsid w:val="00B02061"/>
    <w:rsid w:val="00B0361C"/>
    <w:rsid w:val="00B06944"/>
    <w:rsid w:val="00B0787C"/>
    <w:rsid w:val="00B20457"/>
    <w:rsid w:val="00B45B04"/>
    <w:rsid w:val="00B54C19"/>
    <w:rsid w:val="00B72251"/>
    <w:rsid w:val="00B75A32"/>
    <w:rsid w:val="00B85881"/>
    <w:rsid w:val="00B9449E"/>
    <w:rsid w:val="00BD171B"/>
    <w:rsid w:val="00BD55B6"/>
    <w:rsid w:val="00BD6937"/>
    <w:rsid w:val="00BD6D91"/>
    <w:rsid w:val="00BF050D"/>
    <w:rsid w:val="00BF5FFD"/>
    <w:rsid w:val="00BF6A9C"/>
    <w:rsid w:val="00C0306E"/>
    <w:rsid w:val="00C1635D"/>
    <w:rsid w:val="00C51271"/>
    <w:rsid w:val="00C523B8"/>
    <w:rsid w:val="00C54DC4"/>
    <w:rsid w:val="00C630FC"/>
    <w:rsid w:val="00C7352F"/>
    <w:rsid w:val="00C954B6"/>
    <w:rsid w:val="00CA1B82"/>
    <w:rsid w:val="00CB2413"/>
    <w:rsid w:val="00CC2E2E"/>
    <w:rsid w:val="00CE5086"/>
    <w:rsid w:val="00CF44B5"/>
    <w:rsid w:val="00CF45DB"/>
    <w:rsid w:val="00D02898"/>
    <w:rsid w:val="00D228FA"/>
    <w:rsid w:val="00D23241"/>
    <w:rsid w:val="00D74ACB"/>
    <w:rsid w:val="00DB1371"/>
    <w:rsid w:val="00DB4275"/>
    <w:rsid w:val="00DB7E3B"/>
    <w:rsid w:val="00DC02A7"/>
    <w:rsid w:val="00DC3ED3"/>
    <w:rsid w:val="00DE3323"/>
    <w:rsid w:val="00DF07F3"/>
    <w:rsid w:val="00E13D64"/>
    <w:rsid w:val="00E57172"/>
    <w:rsid w:val="00E60E14"/>
    <w:rsid w:val="00E8200B"/>
    <w:rsid w:val="00E92210"/>
    <w:rsid w:val="00EA7F67"/>
    <w:rsid w:val="00EC093A"/>
    <w:rsid w:val="00EC2EB8"/>
    <w:rsid w:val="00F003DC"/>
    <w:rsid w:val="00F049BA"/>
    <w:rsid w:val="00F32BE5"/>
    <w:rsid w:val="00F51196"/>
    <w:rsid w:val="00F6129B"/>
    <w:rsid w:val="00F934B1"/>
    <w:rsid w:val="00FA4F1C"/>
    <w:rsid w:val="00FA702F"/>
    <w:rsid w:val="00FA7689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5ECF-38BE-42FC-BDC9-63B095D9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2020-11-26T09:06:00Z</dcterms:created>
  <dcterms:modified xsi:type="dcterms:W3CDTF">2022-10-07T09:01:00Z</dcterms:modified>
</cp:coreProperties>
</file>