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42" w:rsidRDefault="00884F42" w:rsidP="0088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4F42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884F42" w:rsidRPr="00B62314" w:rsidRDefault="00614D72" w:rsidP="001E2A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документа: </w:t>
      </w:r>
      <w:r w:rsidR="004C6E7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E2A1C">
        <w:rPr>
          <w:rFonts w:ascii="Times New Roman" w:hAnsi="Times New Roman" w:cs="Times New Roman"/>
          <w:sz w:val="28"/>
          <w:szCs w:val="28"/>
        </w:rPr>
        <w:t>постановления Правительства Курской области «</w:t>
      </w:r>
      <w:r w:rsidR="00C139BD">
        <w:rPr>
          <w:rFonts w:ascii="Times New Roman" w:hAnsi="Times New Roman" w:cs="Times New Roman"/>
          <w:sz w:val="28"/>
          <w:szCs w:val="28"/>
        </w:rPr>
        <w:t>Об установлении права бесплатного проезда детям в возрасте до 18 лет граждан Российской Федерации, участвующих в специальной военной операции на территории Украины, Донецкой</w:t>
      </w:r>
      <w:r w:rsidR="00855885">
        <w:rPr>
          <w:rFonts w:ascii="Times New Roman" w:hAnsi="Times New Roman" w:cs="Times New Roman"/>
          <w:sz w:val="28"/>
          <w:szCs w:val="28"/>
        </w:rPr>
        <w:t xml:space="preserve"> Народной Республики, Луганской</w:t>
      </w:r>
      <w:r w:rsidR="00C139BD">
        <w:rPr>
          <w:rFonts w:ascii="Times New Roman" w:hAnsi="Times New Roman" w:cs="Times New Roman"/>
          <w:sz w:val="28"/>
          <w:szCs w:val="28"/>
        </w:rPr>
        <w:t xml:space="preserve"> Народной Республики, Запорожской области и Херсонской области, в общественном транспорте</w:t>
      </w:r>
      <w:r w:rsidR="001E2A1C">
        <w:rPr>
          <w:rFonts w:ascii="Times New Roman" w:hAnsi="Times New Roman" w:cs="Times New Roman"/>
          <w:sz w:val="28"/>
          <w:szCs w:val="28"/>
        </w:rPr>
        <w:t>»</w:t>
      </w:r>
    </w:p>
    <w:p w:rsidR="00884F42" w:rsidRPr="00884F42" w:rsidRDefault="00884F42" w:rsidP="00884F42">
      <w:pPr>
        <w:jc w:val="both"/>
        <w:rPr>
          <w:rFonts w:ascii="Times New Roman" w:hAnsi="Times New Roman" w:cs="Times New Roman"/>
          <w:sz w:val="28"/>
          <w:szCs w:val="28"/>
        </w:rPr>
      </w:pPr>
      <w:r w:rsidRPr="00884F42">
        <w:rPr>
          <w:rFonts w:ascii="Times New Roman" w:hAnsi="Times New Roman" w:cs="Times New Roman"/>
          <w:b/>
          <w:sz w:val="28"/>
          <w:szCs w:val="28"/>
        </w:rPr>
        <w:t>Структурное подразделение:</w:t>
      </w:r>
      <w:r w:rsidRPr="00884F42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2F03AC">
        <w:rPr>
          <w:rFonts w:ascii="Times New Roman" w:hAnsi="Times New Roman" w:cs="Times New Roman"/>
          <w:sz w:val="28"/>
          <w:szCs w:val="28"/>
        </w:rPr>
        <w:t>транспорта</w:t>
      </w:r>
      <w:r w:rsidRPr="0088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B0C" w:rsidRDefault="00502EE1" w:rsidP="00884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</w:t>
      </w:r>
      <w:r w:rsidR="00C139BD">
        <w:rPr>
          <w:rFonts w:ascii="Times New Roman" w:hAnsi="Times New Roman" w:cs="Times New Roman"/>
          <w:sz w:val="28"/>
          <w:szCs w:val="28"/>
        </w:rPr>
        <w:t>А.М. Кудинова</w:t>
      </w:r>
      <w:r w:rsidR="00884F42">
        <w:rPr>
          <w:rFonts w:ascii="Times New Roman" w:hAnsi="Times New Roman" w:cs="Times New Roman"/>
          <w:sz w:val="28"/>
          <w:szCs w:val="28"/>
        </w:rPr>
        <w:t xml:space="preserve"> </w:t>
      </w:r>
      <w:r w:rsidR="00884F42" w:rsidRPr="00502EE1">
        <w:rPr>
          <w:rFonts w:ascii="Times New Roman" w:hAnsi="Times New Roman" w:cs="Times New Roman"/>
          <w:sz w:val="28"/>
          <w:szCs w:val="28"/>
        </w:rPr>
        <w:t>телефон:</w:t>
      </w:r>
      <w:r w:rsidR="00884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9BD">
        <w:rPr>
          <w:rFonts w:ascii="Times New Roman" w:hAnsi="Times New Roman" w:cs="Times New Roman"/>
          <w:sz w:val="28"/>
          <w:szCs w:val="28"/>
        </w:rPr>
        <w:t>74-91-74 доб. 179</w:t>
      </w:r>
    </w:p>
    <w:p w:rsidR="00884F42" w:rsidRPr="00884F42" w:rsidRDefault="00884F42" w:rsidP="00884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Подпись: ____________</w:t>
      </w:r>
      <w:r w:rsidR="00097B0C">
        <w:rPr>
          <w:rFonts w:ascii="Times New Roman" w:hAnsi="Times New Roman" w:cs="Times New Roman"/>
          <w:sz w:val="28"/>
          <w:szCs w:val="28"/>
        </w:rPr>
        <w:t xml:space="preserve"> Дата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7"/>
        <w:gridCol w:w="1823"/>
        <w:gridCol w:w="1564"/>
        <w:gridCol w:w="1746"/>
        <w:gridCol w:w="1314"/>
        <w:gridCol w:w="1051"/>
      </w:tblGrid>
      <w:tr w:rsidR="00884F42" w:rsidRPr="00884F42" w:rsidTr="0002474F">
        <w:tc>
          <w:tcPr>
            <w:tcW w:w="1847" w:type="dxa"/>
          </w:tcPr>
          <w:p w:rsidR="00884F42" w:rsidRPr="00614D72" w:rsidRDefault="00884F42" w:rsidP="0088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7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1823" w:type="dxa"/>
          </w:tcPr>
          <w:p w:rsidR="00884F42" w:rsidRPr="00614D72" w:rsidRDefault="00884F42" w:rsidP="0088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7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64" w:type="dxa"/>
          </w:tcPr>
          <w:p w:rsidR="00884F42" w:rsidRPr="00614D72" w:rsidRDefault="00884F42" w:rsidP="0088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72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Инициалы, фамилия</w:t>
            </w:r>
          </w:p>
        </w:tc>
        <w:tc>
          <w:tcPr>
            <w:tcW w:w="1746" w:type="dxa"/>
          </w:tcPr>
          <w:p w:rsidR="00884F42" w:rsidRPr="00614D72" w:rsidRDefault="00884F42" w:rsidP="0088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7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="00F1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замечаниями)</w:t>
            </w:r>
          </w:p>
        </w:tc>
        <w:tc>
          <w:tcPr>
            <w:tcW w:w="1314" w:type="dxa"/>
          </w:tcPr>
          <w:p w:rsidR="00884F42" w:rsidRPr="00614D72" w:rsidRDefault="00884F42" w:rsidP="0088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  <w:tc>
          <w:tcPr>
            <w:tcW w:w="1051" w:type="dxa"/>
          </w:tcPr>
          <w:p w:rsidR="00884F42" w:rsidRPr="00614D72" w:rsidRDefault="00884F42" w:rsidP="0088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7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139BD" w:rsidRPr="00884F42" w:rsidTr="00C139BD">
        <w:trPr>
          <w:trHeight w:val="975"/>
        </w:trPr>
        <w:tc>
          <w:tcPr>
            <w:tcW w:w="1847" w:type="dxa"/>
            <w:vMerge w:val="restart"/>
            <w:tcBorders>
              <w:right w:val="single" w:sz="4" w:space="0" w:color="auto"/>
            </w:tcBorders>
            <w:vAlign w:val="center"/>
          </w:tcPr>
          <w:p w:rsidR="00C139BD" w:rsidRDefault="00C139BD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:rsidR="00C139BD" w:rsidRPr="000B0786" w:rsidRDefault="00C139BD" w:rsidP="002F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564" w:type="dxa"/>
            <w:vAlign w:val="center"/>
          </w:tcPr>
          <w:p w:rsidR="00C139BD" w:rsidRPr="00F16A9D" w:rsidRDefault="00C139BD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Васильченко</w:t>
            </w:r>
          </w:p>
        </w:tc>
        <w:tc>
          <w:tcPr>
            <w:tcW w:w="1746" w:type="dxa"/>
            <w:vAlign w:val="center"/>
          </w:tcPr>
          <w:p w:rsidR="00C139BD" w:rsidRPr="00884F42" w:rsidRDefault="00C139BD" w:rsidP="00F6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4" w:type="dxa"/>
            <w:vAlign w:val="center"/>
          </w:tcPr>
          <w:p w:rsidR="00C139BD" w:rsidRPr="00884F42" w:rsidRDefault="00C139BD" w:rsidP="00F6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51" w:type="dxa"/>
            <w:vAlign w:val="center"/>
          </w:tcPr>
          <w:p w:rsidR="00C139BD" w:rsidRPr="00884F42" w:rsidRDefault="00C139BD" w:rsidP="00F6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139BD" w:rsidRPr="00884F42" w:rsidTr="00B706FB">
        <w:trPr>
          <w:trHeight w:val="975"/>
        </w:trPr>
        <w:tc>
          <w:tcPr>
            <w:tcW w:w="1847" w:type="dxa"/>
            <w:vMerge/>
            <w:tcBorders>
              <w:right w:val="single" w:sz="4" w:space="0" w:color="auto"/>
            </w:tcBorders>
            <w:vAlign w:val="center"/>
          </w:tcPr>
          <w:p w:rsidR="00C139BD" w:rsidRDefault="00C139BD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:rsidR="00C139BD" w:rsidRDefault="00C139BD" w:rsidP="002F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564" w:type="dxa"/>
            <w:vAlign w:val="center"/>
          </w:tcPr>
          <w:p w:rsidR="00C139BD" w:rsidRDefault="00C139BD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Жмылевский</w:t>
            </w:r>
          </w:p>
        </w:tc>
        <w:tc>
          <w:tcPr>
            <w:tcW w:w="1746" w:type="dxa"/>
            <w:vAlign w:val="center"/>
          </w:tcPr>
          <w:p w:rsidR="00C139BD" w:rsidRPr="00884F42" w:rsidRDefault="00C139BD" w:rsidP="00F6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4" w:type="dxa"/>
            <w:vAlign w:val="center"/>
          </w:tcPr>
          <w:p w:rsidR="00C139BD" w:rsidRPr="00884F42" w:rsidRDefault="00C139BD" w:rsidP="00F6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51" w:type="dxa"/>
            <w:vAlign w:val="center"/>
          </w:tcPr>
          <w:p w:rsidR="00C139BD" w:rsidRPr="00884F42" w:rsidRDefault="00C139BD" w:rsidP="00F6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666A4" w:rsidRPr="00A90DA7" w:rsidTr="00AE2E72">
        <w:trPr>
          <w:trHeight w:val="1418"/>
        </w:trPr>
        <w:tc>
          <w:tcPr>
            <w:tcW w:w="1847" w:type="dxa"/>
            <w:vAlign w:val="center"/>
          </w:tcPr>
          <w:p w:rsidR="00F666A4" w:rsidRPr="00841494" w:rsidRDefault="00F666A4" w:rsidP="002F03AC">
            <w:pPr>
              <w:jc w:val="center"/>
              <w:rPr>
                <w:rFonts w:ascii="Times New Roman" w:hAnsi="Times New Roman" w:cs="Times New Roman"/>
              </w:rPr>
            </w:pPr>
            <w:r w:rsidRPr="00841494">
              <w:rPr>
                <w:rFonts w:ascii="Times New Roman" w:hAnsi="Times New Roman" w:cs="Times New Roman"/>
              </w:rPr>
              <w:t xml:space="preserve">Управление </w:t>
            </w:r>
            <w:r w:rsidR="002F03AC">
              <w:rPr>
                <w:rFonts w:ascii="Times New Roman" w:hAnsi="Times New Roman" w:cs="Times New Roman"/>
              </w:rPr>
              <w:t>транспорта</w:t>
            </w:r>
          </w:p>
        </w:tc>
        <w:tc>
          <w:tcPr>
            <w:tcW w:w="1823" w:type="dxa"/>
            <w:vAlign w:val="center"/>
          </w:tcPr>
          <w:p w:rsidR="00F666A4" w:rsidRPr="00841494" w:rsidRDefault="00F666A4" w:rsidP="00F666A4">
            <w:pPr>
              <w:jc w:val="center"/>
              <w:rPr>
                <w:rFonts w:ascii="Times New Roman" w:hAnsi="Times New Roman" w:cs="Times New Roman"/>
              </w:rPr>
            </w:pPr>
            <w:r w:rsidRPr="00841494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564" w:type="dxa"/>
            <w:vAlign w:val="center"/>
          </w:tcPr>
          <w:p w:rsidR="00F666A4" w:rsidRPr="00841494" w:rsidRDefault="002F03AC" w:rsidP="00F6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Грамчакова</w:t>
            </w:r>
          </w:p>
        </w:tc>
        <w:tc>
          <w:tcPr>
            <w:tcW w:w="1746" w:type="dxa"/>
            <w:vAlign w:val="center"/>
          </w:tcPr>
          <w:p w:rsidR="00F666A4" w:rsidRPr="00A90DA7" w:rsidRDefault="00F666A4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F666A4" w:rsidRPr="00A90DA7" w:rsidRDefault="00F666A4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F666A4" w:rsidRPr="00A90DA7" w:rsidRDefault="00F666A4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42" w:rsidRPr="00A90DA7" w:rsidTr="00AE2E72">
        <w:trPr>
          <w:trHeight w:val="1418"/>
        </w:trPr>
        <w:tc>
          <w:tcPr>
            <w:tcW w:w="1847" w:type="dxa"/>
            <w:vAlign w:val="center"/>
          </w:tcPr>
          <w:p w:rsidR="00082A42" w:rsidRPr="00841494" w:rsidRDefault="00082A42" w:rsidP="002F0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финансов и инвестиционной политики</w:t>
            </w:r>
          </w:p>
        </w:tc>
        <w:tc>
          <w:tcPr>
            <w:tcW w:w="1823" w:type="dxa"/>
            <w:vAlign w:val="center"/>
          </w:tcPr>
          <w:p w:rsidR="00082A42" w:rsidRPr="00841494" w:rsidRDefault="00082A42" w:rsidP="00F6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564" w:type="dxa"/>
            <w:vAlign w:val="center"/>
          </w:tcPr>
          <w:p w:rsidR="00082A42" w:rsidRDefault="00082A42" w:rsidP="00F6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О.Ю. Алистратова</w:t>
            </w:r>
          </w:p>
        </w:tc>
        <w:tc>
          <w:tcPr>
            <w:tcW w:w="1746" w:type="dxa"/>
            <w:vAlign w:val="center"/>
          </w:tcPr>
          <w:p w:rsidR="00082A42" w:rsidRPr="00A90DA7" w:rsidRDefault="00082A42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082A42" w:rsidRPr="00A90DA7" w:rsidRDefault="00082A42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082A42" w:rsidRPr="00A90DA7" w:rsidRDefault="00082A42" w:rsidP="00F6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D4E" w:rsidRPr="00884F42" w:rsidTr="00AE2E72">
        <w:trPr>
          <w:trHeight w:val="1563"/>
        </w:trPr>
        <w:tc>
          <w:tcPr>
            <w:tcW w:w="1847" w:type="dxa"/>
            <w:vAlign w:val="center"/>
          </w:tcPr>
          <w:p w:rsidR="003A3D4E" w:rsidRPr="00855CC4" w:rsidRDefault="00F742B2" w:rsidP="00F7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кадровой и юридической работы</w:t>
            </w:r>
          </w:p>
        </w:tc>
        <w:tc>
          <w:tcPr>
            <w:tcW w:w="1823" w:type="dxa"/>
            <w:vAlign w:val="center"/>
          </w:tcPr>
          <w:p w:rsidR="003A3D4E" w:rsidRPr="00855CC4" w:rsidRDefault="003A3D4E" w:rsidP="003A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4" w:type="dxa"/>
            <w:vAlign w:val="center"/>
          </w:tcPr>
          <w:p w:rsidR="003A3D4E" w:rsidRPr="00855CC4" w:rsidRDefault="00C139BD" w:rsidP="003A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Гладилина</w:t>
            </w:r>
          </w:p>
        </w:tc>
        <w:tc>
          <w:tcPr>
            <w:tcW w:w="1746" w:type="dxa"/>
            <w:vAlign w:val="center"/>
          </w:tcPr>
          <w:p w:rsidR="003A3D4E" w:rsidRPr="00884F42" w:rsidRDefault="003A3D4E" w:rsidP="003A3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4" w:type="dxa"/>
            <w:vAlign w:val="center"/>
          </w:tcPr>
          <w:p w:rsidR="003A3D4E" w:rsidRPr="00884F42" w:rsidRDefault="003A3D4E" w:rsidP="003A3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51" w:type="dxa"/>
            <w:vAlign w:val="center"/>
          </w:tcPr>
          <w:p w:rsidR="003A3D4E" w:rsidRPr="00884F42" w:rsidRDefault="003A3D4E" w:rsidP="003A3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884F42" w:rsidRPr="00884F42" w:rsidRDefault="00884F42" w:rsidP="00884F4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4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4F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884F42" w:rsidRPr="00884F42" w:rsidSect="0003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42"/>
    <w:rsid w:val="0002474F"/>
    <w:rsid w:val="00033AF5"/>
    <w:rsid w:val="00082A42"/>
    <w:rsid w:val="000906E7"/>
    <w:rsid w:val="00092D38"/>
    <w:rsid w:val="00097B0C"/>
    <w:rsid w:val="000B0786"/>
    <w:rsid w:val="000F0960"/>
    <w:rsid w:val="00100C37"/>
    <w:rsid w:val="00110107"/>
    <w:rsid w:val="00143ECD"/>
    <w:rsid w:val="00162C2F"/>
    <w:rsid w:val="00163F3E"/>
    <w:rsid w:val="001E2A1C"/>
    <w:rsid w:val="001F2637"/>
    <w:rsid w:val="00255CCD"/>
    <w:rsid w:val="002C1D85"/>
    <w:rsid w:val="002E067D"/>
    <w:rsid w:val="002F03AC"/>
    <w:rsid w:val="00336B22"/>
    <w:rsid w:val="00372690"/>
    <w:rsid w:val="003803D2"/>
    <w:rsid w:val="003907CA"/>
    <w:rsid w:val="003A3D4E"/>
    <w:rsid w:val="00471F83"/>
    <w:rsid w:val="0048792F"/>
    <w:rsid w:val="004C6E7A"/>
    <w:rsid w:val="004F0E91"/>
    <w:rsid w:val="00502EE1"/>
    <w:rsid w:val="00513AA3"/>
    <w:rsid w:val="00527363"/>
    <w:rsid w:val="00551CC8"/>
    <w:rsid w:val="00614D72"/>
    <w:rsid w:val="0063335C"/>
    <w:rsid w:val="00712A3E"/>
    <w:rsid w:val="00762B5F"/>
    <w:rsid w:val="007F327C"/>
    <w:rsid w:val="008171B1"/>
    <w:rsid w:val="00841494"/>
    <w:rsid w:val="00855885"/>
    <w:rsid w:val="00884F42"/>
    <w:rsid w:val="00895077"/>
    <w:rsid w:val="008977DF"/>
    <w:rsid w:val="009235E2"/>
    <w:rsid w:val="00926A59"/>
    <w:rsid w:val="009E5EEC"/>
    <w:rsid w:val="00A214F2"/>
    <w:rsid w:val="00A32DD6"/>
    <w:rsid w:val="00A4692B"/>
    <w:rsid w:val="00A523E2"/>
    <w:rsid w:val="00A90DA7"/>
    <w:rsid w:val="00AE2E72"/>
    <w:rsid w:val="00B16149"/>
    <w:rsid w:val="00B6092F"/>
    <w:rsid w:val="00B61554"/>
    <w:rsid w:val="00B62314"/>
    <w:rsid w:val="00B811CC"/>
    <w:rsid w:val="00BE617E"/>
    <w:rsid w:val="00C139BD"/>
    <w:rsid w:val="00C718CD"/>
    <w:rsid w:val="00CF71DD"/>
    <w:rsid w:val="00D17619"/>
    <w:rsid w:val="00D30EB3"/>
    <w:rsid w:val="00DA4A41"/>
    <w:rsid w:val="00E04931"/>
    <w:rsid w:val="00E44EBA"/>
    <w:rsid w:val="00E454D8"/>
    <w:rsid w:val="00EF1C99"/>
    <w:rsid w:val="00F16A9D"/>
    <w:rsid w:val="00F50B53"/>
    <w:rsid w:val="00F666A4"/>
    <w:rsid w:val="00F7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67AB3-877C-40F3-AF71-DBB4BCC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A2D1F69</Template>
  <TotalTime>0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margarita.sorokovyh</dc:creator>
  <cp:keywords/>
  <dc:description/>
  <cp:lastModifiedBy>Кудинова Ангелина Михайловна</cp:lastModifiedBy>
  <cp:revision>2</cp:revision>
  <cp:lastPrinted>2023-06-01T15:52:00Z</cp:lastPrinted>
  <dcterms:created xsi:type="dcterms:W3CDTF">2023-06-01T16:10:00Z</dcterms:created>
  <dcterms:modified xsi:type="dcterms:W3CDTF">2023-06-01T16:10:00Z</dcterms:modified>
</cp:coreProperties>
</file>